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514D9" w14:textId="2CF5F696" w:rsidR="00A225A8" w:rsidRDefault="00BF2273" w:rsidP="002137FF">
      <w:pPr>
        <w:spacing w:line="276" w:lineRule="auto"/>
        <w:jc w:val="center"/>
        <w:rPr>
          <w:rFonts w:asciiTheme="minorHAnsi" w:hAnsiTheme="minorHAnsi" w:cstheme="minorHAnsi"/>
          <w:b/>
          <w:sz w:val="32"/>
          <w:szCs w:val="24"/>
          <w:u w:val="single"/>
        </w:rPr>
      </w:pPr>
      <w:r w:rsidRPr="00BF2273">
        <w:rPr>
          <w:rFonts w:cs="Arial"/>
          <w:noProof/>
        </w:rPr>
        <w:drawing>
          <wp:inline distT="0" distB="0" distL="0" distR="0" wp14:anchorId="73019302" wp14:editId="326A4C63">
            <wp:extent cx="1203148" cy="848450"/>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4262" cy="884495"/>
                    </a:xfrm>
                    <a:prstGeom prst="rect">
                      <a:avLst/>
                    </a:prstGeom>
                    <a:noFill/>
                  </pic:spPr>
                </pic:pic>
              </a:graphicData>
            </a:graphic>
          </wp:inline>
        </w:drawing>
      </w:r>
    </w:p>
    <w:p w14:paraId="43AE9BF6" w14:textId="43C21CEE" w:rsidR="007C2FD9" w:rsidRPr="008B3607" w:rsidRDefault="0001302D" w:rsidP="002137FF">
      <w:pPr>
        <w:spacing w:before="360" w:line="276" w:lineRule="auto"/>
        <w:jc w:val="center"/>
        <w:rPr>
          <w:rFonts w:cs="Arial"/>
          <w:b/>
          <w:sz w:val="28"/>
        </w:rPr>
      </w:pPr>
      <w:r>
        <w:rPr>
          <w:rFonts w:cs="Arial"/>
          <w:b/>
          <w:sz w:val="28"/>
        </w:rPr>
        <w:t xml:space="preserve">Equality, </w:t>
      </w:r>
      <w:r w:rsidR="00295365">
        <w:rPr>
          <w:rFonts w:cs="Arial"/>
          <w:b/>
          <w:sz w:val="28"/>
        </w:rPr>
        <w:t>Diversity,</w:t>
      </w:r>
      <w:r>
        <w:rPr>
          <w:rFonts w:cs="Arial"/>
          <w:b/>
          <w:sz w:val="28"/>
        </w:rPr>
        <w:t xml:space="preserve"> and Inclusion Policy</w:t>
      </w:r>
    </w:p>
    <w:p w14:paraId="0F958844" w14:textId="5B2EE8B0" w:rsidR="00EE6C33" w:rsidRPr="008B3607" w:rsidRDefault="008B3607" w:rsidP="002137FF">
      <w:pPr>
        <w:pStyle w:val="BodyBoldRed"/>
        <w:numPr>
          <w:ilvl w:val="0"/>
          <w:numId w:val="3"/>
        </w:numPr>
        <w:spacing w:before="240" w:line="276" w:lineRule="auto"/>
        <w:jc w:val="left"/>
        <w:rPr>
          <w:color w:val="auto"/>
          <w:sz w:val="24"/>
          <w:szCs w:val="22"/>
          <w:lang w:val="en-US"/>
        </w:rPr>
      </w:pPr>
      <w:r w:rsidRPr="008B3607">
        <w:rPr>
          <w:color w:val="auto"/>
          <w:sz w:val="24"/>
          <w:szCs w:val="22"/>
          <w:lang w:val="en-US"/>
        </w:rPr>
        <w:t>Purpose</w:t>
      </w:r>
      <w:r w:rsidR="00A225A8" w:rsidRPr="008B3607">
        <w:rPr>
          <w:color w:val="auto"/>
          <w:sz w:val="24"/>
          <w:szCs w:val="22"/>
          <w:lang w:val="en-US"/>
        </w:rPr>
        <w:t xml:space="preserve"> </w:t>
      </w:r>
    </w:p>
    <w:p w14:paraId="388FD407" w14:textId="51646619" w:rsidR="007B5745" w:rsidRPr="00A225A8" w:rsidRDefault="007B5745" w:rsidP="002137FF">
      <w:pPr>
        <w:pStyle w:val="GaramondBody"/>
        <w:spacing w:line="276" w:lineRule="auto"/>
        <w:jc w:val="left"/>
        <w:rPr>
          <w:rFonts w:ascii="Arial" w:hAnsi="Arial"/>
          <w:sz w:val="24"/>
          <w:szCs w:val="24"/>
        </w:rPr>
      </w:pPr>
      <w:r>
        <w:rPr>
          <w:rFonts w:ascii="Arial" w:hAnsi="Arial"/>
          <w:sz w:val="24"/>
          <w:szCs w:val="24"/>
        </w:rPr>
        <w:t xml:space="preserve">This policy sets out the Advonet Group’s approach </w:t>
      </w:r>
      <w:r w:rsidR="003734B5">
        <w:rPr>
          <w:rFonts w:ascii="Arial" w:hAnsi="Arial"/>
          <w:sz w:val="24"/>
          <w:szCs w:val="24"/>
        </w:rPr>
        <w:t xml:space="preserve">to Equality, </w:t>
      </w:r>
      <w:r w:rsidR="00295365">
        <w:rPr>
          <w:rFonts w:ascii="Arial" w:hAnsi="Arial"/>
          <w:sz w:val="24"/>
          <w:szCs w:val="24"/>
        </w:rPr>
        <w:t>Diversity,</w:t>
      </w:r>
      <w:r w:rsidR="003734B5">
        <w:rPr>
          <w:rFonts w:ascii="Arial" w:hAnsi="Arial"/>
          <w:sz w:val="24"/>
          <w:szCs w:val="24"/>
        </w:rPr>
        <w:t xml:space="preserve"> and </w:t>
      </w:r>
      <w:r w:rsidR="0001302D">
        <w:rPr>
          <w:rFonts w:ascii="Arial" w:hAnsi="Arial"/>
          <w:sz w:val="24"/>
          <w:szCs w:val="24"/>
        </w:rPr>
        <w:t xml:space="preserve">Inclusion. </w:t>
      </w:r>
    </w:p>
    <w:p w14:paraId="0953B874" w14:textId="76A14368" w:rsidR="008B3607" w:rsidRDefault="008B3607" w:rsidP="002137FF">
      <w:pPr>
        <w:pStyle w:val="BodyBoldRed"/>
        <w:numPr>
          <w:ilvl w:val="0"/>
          <w:numId w:val="3"/>
        </w:numPr>
        <w:spacing w:before="240" w:line="276" w:lineRule="auto"/>
        <w:ind w:left="714" w:hanging="357"/>
        <w:jc w:val="left"/>
        <w:rPr>
          <w:color w:val="auto"/>
          <w:sz w:val="24"/>
          <w:szCs w:val="22"/>
        </w:rPr>
      </w:pPr>
      <w:r w:rsidRPr="008B3607">
        <w:rPr>
          <w:color w:val="auto"/>
          <w:sz w:val="24"/>
          <w:szCs w:val="22"/>
        </w:rPr>
        <w:t>Scope</w:t>
      </w:r>
    </w:p>
    <w:p w14:paraId="0955CCFE" w14:textId="62E50E48" w:rsidR="007B5745" w:rsidRPr="000829A8" w:rsidRDefault="007B5745" w:rsidP="002137FF">
      <w:pPr>
        <w:pStyle w:val="BodyText"/>
        <w:spacing w:before="120" w:line="276" w:lineRule="auto"/>
        <w:ind w:left="0" w:right="113" w:firstLine="0"/>
      </w:pPr>
      <w:r w:rsidRPr="000829A8">
        <w:t xml:space="preserve">This policy </w:t>
      </w:r>
      <w:r w:rsidR="0001302D">
        <w:t>is</w:t>
      </w:r>
      <w:r w:rsidRPr="000829A8">
        <w:t xml:space="preserve"> for the use of </w:t>
      </w:r>
      <w:r>
        <w:t xml:space="preserve">employees, sessional </w:t>
      </w:r>
      <w:r w:rsidR="004C6B35">
        <w:t>workers,</w:t>
      </w:r>
      <w:r>
        <w:t xml:space="preserve"> and </w:t>
      </w:r>
      <w:r w:rsidRPr="000829A8">
        <w:t>volunteers</w:t>
      </w:r>
      <w:r>
        <w:t xml:space="preserve">. </w:t>
      </w:r>
    </w:p>
    <w:p w14:paraId="195D33C7" w14:textId="77EFE19F" w:rsidR="008B3607" w:rsidRDefault="008B3607" w:rsidP="002137FF">
      <w:pPr>
        <w:pStyle w:val="BodyBoldRed"/>
        <w:numPr>
          <w:ilvl w:val="0"/>
          <w:numId w:val="3"/>
        </w:numPr>
        <w:spacing w:before="240" w:line="276" w:lineRule="auto"/>
        <w:jc w:val="left"/>
        <w:rPr>
          <w:color w:val="auto"/>
          <w:sz w:val="24"/>
          <w:szCs w:val="22"/>
        </w:rPr>
      </w:pPr>
      <w:r w:rsidRPr="00643A07">
        <w:rPr>
          <w:color w:val="auto"/>
          <w:sz w:val="24"/>
          <w:szCs w:val="22"/>
        </w:rPr>
        <w:t>Policy Statement</w:t>
      </w:r>
    </w:p>
    <w:p w14:paraId="5F2A248A" w14:textId="233E9DF6" w:rsidR="003734B5" w:rsidRPr="003734B5" w:rsidRDefault="007B5745" w:rsidP="002137FF">
      <w:pPr>
        <w:pStyle w:val="GaramondNumbers"/>
        <w:numPr>
          <w:ilvl w:val="0"/>
          <w:numId w:val="0"/>
        </w:numPr>
        <w:spacing w:line="276" w:lineRule="auto"/>
        <w:jc w:val="left"/>
        <w:rPr>
          <w:rFonts w:ascii="Arial" w:hAnsi="Arial"/>
          <w:sz w:val="24"/>
          <w:szCs w:val="24"/>
        </w:rPr>
      </w:pPr>
      <w:r>
        <w:rPr>
          <w:rFonts w:ascii="Arial" w:hAnsi="Arial"/>
          <w:sz w:val="24"/>
          <w:szCs w:val="24"/>
        </w:rPr>
        <w:t xml:space="preserve">The Advonet Group </w:t>
      </w:r>
      <w:r w:rsidR="003734B5" w:rsidRPr="003734B5">
        <w:rPr>
          <w:rFonts w:ascii="Arial" w:hAnsi="Arial"/>
          <w:sz w:val="24"/>
          <w:szCs w:val="24"/>
        </w:rPr>
        <w:t xml:space="preserve">is committed to encouraging equality, </w:t>
      </w:r>
      <w:r w:rsidR="00295365" w:rsidRPr="003734B5">
        <w:rPr>
          <w:rFonts w:ascii="Arial" w:hAnsi="Arial"/>
          <w:sz w:val="24"/>
          <w:szCs w:val="24"/>
        </w:rPr>
        <w:t>diversity,</w:t>
      </w:r>
      <w:r w:rsidR="003734B5" w:rsidRPr="003734B5">
        <w:rPr>
          <w:rFonts w:ascii="Arial" w:hAnsi="Arial"/>
          <w:sz w:val="24"/>
          <w:szCs w:val="24"/>
        </w:rPr>
        <w:t xml:space="preserve"> and</w:t>
      </w:r>
      <w:r w:rsidR="003734B5">
        <w:rPr>
          <w:rFonts w:ascii="Arial" w:hAnsi="Arial"/>
          <w:sz w:val="24"/>
          <w:szCs w:val="24"/>
        </w:rPr>
        <w:t xml:space="preserve"> </w:t>
      </w:r>
      <w:r w:rsidR="003734B5" w:rsidRPr="003734B5">
        <w:rPr>
          <w:rFonts w:ascii="Arial" w:hAnsi="Arial"/>
          <w:sz w:val="24"/>
          <w:szCs w:val="24"/>
        </w:rPr>
        <w:t>inclusion among our workforce, and eliminating unlawful discrimination.</w:t>
      </w:r>
      <w:r w:rsidR="003734B5">
        <w:rPr>
          <w:rFonts w:ascii="Arial" w:hAnsi="Arial"/>
          <w:sz w:val="24"/>
          <w:szCs w:val="24"/>
        </w:rPr>
        <w:t xml:space="preserve"> </w:t>
      </w:r>
      <w:r w:rsidR="004C7ABD">
        <w:rPr>
          <w:rFonts w:ascii="Arial" w:hAnsi="Arial"/>
          <w:sz w:val="24"/>
          <w:szCs w:val="24"/>
        </w:rPr>
        <w:t>We</w:t>
      </w:r>
      <w:r w:rsidR="003734B5" w:rsidRPr="003734B5">
        <w:rPr>
          <w:rFonts w:ascii="Arial" w:hAnsi="Arial"/>
          <w:sz w:val="24"/>
          <w:szCs w:val="24"/>
        </w:rPr>
        <w:t xml:space="preserve"> aim for our workforce to be truly representative of all sections of society and our </w:t>
      </w:r>
      <w:r w:rsidR="003734B5">
        <w:rPr>
          <w:rFonts w:ascii="Arial" w:hAnsi="Arial"/>
          <w:sz w:val="24"/>
          <w:szCs w:val="24"/>
        </w:rPr>
        <w:t xml:space="preserve">client groups, </w:t>
      </w:r>
      <w:r w:rsidR="003734B5" w:rsidRPr="003734B5">
        <w:rPr>
          <w:rFonts w:ascii="Arial" w:hAnsi="Arial"/>
          <w:sz w:val="24"/>
          <w:szCs w:val="24"/>
        </w:rPr>
        <w:t xml:space="preserve">and for each employee to feel respected and able to give their best. </w:t>
      </w:r>
    </w:p>
    <w:p w14:paraId="4FB0F80B" w14:textId="6BB5707F" w:rsidR="0001302D" w:rsidRDefault="003734B5" w:rsidP="002137FF">
      <w:pPr>
        <w:pStyle w:val="GaramondNumbers"/>
        <w:numPr>
          <w:ilvl w:val="0"/>
          <w:numId w:val="0"/>
        </w:numPr>
        <w:spacing w:before="120" w:line="276" w:lineRule="auto"/>
        <w:jc w:val="left"/>
        <w:rPr>
          <w:rFonts w:ascii="Arial" w:hAnsi="Arial"/>
          <w:sz w:val="24"/>
          <w:szCs w:val="24"/>
        </w:rPr>
      </w:pPr>
      <w:r>
        <w:rPr>
          <w:rFonts w:ascii="Arial" w:hAnsi="Arial"/>
          <w:sz w:val="24"/>
          <w:szCs w:val="24"/>
        </w:rPr>
        <w:t xml:space="preserve">In providing our services we are also </w:t>
      </w:r>
      <w:r w:rsidRPr="003734B5">
        <w:rPr>
          <w:rFonts w:ascii="Arial" w:hAnsi="Arial"/>
          <w:sz w:val="24"/>
          <w:szCs w:val="24"/>
        </w:rPr>
        <w:t xml:space="preserve">against unlawful discrimination of </w:t>
      </w:r>
      <w:r>
        <w:rPr>
          <w:rFonts w:ascii="Arial" w:hAnsi="Arial"/>
          <w:sz w:val="24"/>
          <w:szCs w:val="24"/>
        </w:rPr>
        <w:t xml:space="preserve">our clients, community groups or </w:t>
      </w:r>
      <w:r w:rsidRPr="003734B5">
        <w:rPr>
          <w:rFonts w:ascii="Arial" w:hAnsi="Arial"/>
          <w:sz w:val="24"/>
          <w:szCs w:val="24"/>
        </w:rPr>
        <w:t>the public.</w:t>
      </w:r>
      <w:r>
        <w:rPr>
          <w:rFonts w:ascii="Arial" w:hAnsi="Arial"/>
          <w:sz w:val="24"/>
          <w:szCs w:val="24"/>
        </w:rPr>
        <w:t xml:space="preserve"> </w:t>
      </w:r>
      <w:r w:rsidR="0001302D">
        <w:rPr>
          <w:rFonts w:ascii="Arial" w:hAnsi="Arial"/>
          <w:sz w:val="24"/>
          <w:szCs w:val="24"/>
        </w:rPr>
        <w:t>We believe that inclusion is a human right.</w:t>
      </w:r>
    </w:p>
    <w:p w14:paraId="27ACCAE6" w14:textId="5B184E3B" w:rsidR="007B5745" w:rsidRDefault="0001302D" w:rsidP="002137FF">
      <w:pPr>
        <w:pStyle w:val="ListParagraph"/>
        <w:numPr>
          <w:ilvl w:val="0"/>
          <w:numId w:val="3"/>
        </w:numPr>
        <w:spacing w:before="240" w:line="276" w:lineRule="auto"/>
        <w:contextualSpacing w:val="0"/>
        <w:rPr>
          <w:b/>
          <w:bCs/>
          <w:lang w:eastAsia="en-GB"/>
        </w:rPr>
      </w:pPr>
      <w:r>
        <w:rPr>
          <w:b/>
          <w:bCs/>
          <w:lang w:eastAsia="en-GB"/>
        </w:rPr>
        <w:t>What do we mean by Inclusion?</w:t>
      </w:r>
    </w:p>
    <w:p w14:paraId="372C9BC8" w14:textId="77777777" w:rsidR="00D87D3E" w:rsidRDefault="0001302D" w:rsidP="002137FF">
      <w:pPr>
        <w:spacing w:before="120" w:line="276" w:lineRule="auto"/>
        <w:rPr>
          <w:szCs w:val="24"/>
        </w:rPr>
      </w:pPr>
      <w:r>
        <w:rPr>
          <w:szCs w:val="24"/>
        </w:rPr>
        <w:t xml:space="preserve">Inclusion </w:t>
      </w:r>
      <w:r w:rsidRPr="0001302D">
        <w:rPr>
          <w:szCs w:val="24"/>
        </w:rPr>
        <w:t xml:space="preserve">is about giving equal access and opportunities and </w:t>
      </w:r>
      <w:r>
        <w:rPr>
          <w:szCs w:val="24"/>
        </w:rPr>
        <w:t>removing</w:t>
      </w:r>
      <w:r w:rsidRPr="0001302D">
        <w:rPr>
          <w:szCs w:val="24"/>
        </w:rPr>
        <w:t xml:space="preserve"> discrimination and intolerance</w:t>
      </w:r>
      <w:r>
        <w:rPr>
          <w:szCs w:val="24"/>
        </w:rPr>
        <w:t xml:space="preserve">. </w:t>
      </w:r>
    </w:p>
    <w:p w14:paraId="7CE9B61E" w14:textId="77ABE98D" w:rsidR="003734B5" w:rsidRDefault="00D87D3E" w:rsidP="002137FF">
      <w:pPr>
        <w:spacing w:before="120" w:line="276" w:lineRule="auto"/>
        <w:rPr>
          <w:szCs w:val="24"/>
        </w:rPr>
      </w:pPr>
      <w:r w:rsidRPr="00D87D3E">
        <w:rPr>
          <w:b/>
          <w:bCs/>
          <w:szCs w:val="24"/>
        </w:rPr>
        <w:t>4.1</w:t>
      </w:r>
      <w:r>
        <w:rPr>
          <w:szCs w:val="24"/>
        </w:rPr>
        <w:t xml:space="preserve"> The Advonet Group have developed a Model of Inclusion to support our </w:t>
      </w:r>
      <w:r w:rsidR="00BB3960">
        <w:rPr>
          <w:szCs w:val="24"/>
        </w:rPr>
        <w:t>employees</w:t>
      </w:r>
      <w:r>
        <w:rPr>
          <w:szCs w:val="24"/>
        </w:rPr>
        <w:t xml:space="preserve"> to live our values. This is located in The Advonet Group’s Expectations Policy in section 7.</w:t>
      </w:r>
    </w:p>
    <w:p w14:paraId="2F23CCA3" w14:textId="6B733042" w:rsidR="0001302D" w:rsidRPr="0001302D" w:rsidRDefault="003734B5" w:rsidP="002137FF">
      <w:pPr>
        <w:spacing w:before="120" w:line="276" w:lineRule="auto"/>
        <w:rPr>
          <w:b/>
          <w:bCs/>
        </w:rPr>
      </w:pPr>
      <w:r w:rsidRPr="003734B5">
        <w:rPr>
          <w:b/>
          <w:bCs/>
          <w:szCs w:val="24"/>
        </w:rPr>
        <w:t>4.</w:t>
      </w:r>
      <w:r w:rsidR="00D87D3E">
        <w:rPr>
          <w:b/>
          <w:bCs/>
          <w:szCs w:val="24"/>
        </w:rPr>
        <w:t>2</w:t>
      </w:r>
      <w:r>
        <w:rPr>
          <w:szCs w:val="24"/>
        </w:rPr>
        <w:t xml:space="preserve"> </w:t>
      </w:r>
      <w:r w:rsidR="0001302D" w:rsidRPr="0001302D">
        <w:rPr>
          <w:b/>
          <w:bCs/>
        </w:rPr>
        <w:t>Inclusive design</w:t>
      </w:r>
    </w:p>
    <w:p w14:paraId="014DC4D4" w14:textId="400AC754" w:rsidR="007B5745" w:rsidRDefault="003734B5" w:rsidP="002137FF">
      <w:pPr>
        <w:spacing w:before="120" w:line="276" w:lineRule="auto"/>
      </w:pPr>
      <w:r>
        <w:t>The Advonet Group is committed to design</w:t>
      </w:r>
      <w:r w:rsidR="002137FF">
        <w:t>ing</w:t>
      </w:r>
      <w:r>
        <w:t xml:space="preserve"> and deliver</w:t>
      </w:r>
      <w:r w:rsidR="002137FF">
        <w:t>ing</w:t>
      </w:r>
      <w:r>
        <w:t xml:space="preserve"> inclusive services and projects. Providing inclusive services and projects </w:t>
      </w:r>
      <w:r w:rsidR="0001302D" w:rsidRPr="003734B5">
        <w:t>en</w:t>
      </w:r>
      <w:r>
        <w:t>a</w:t>
      </w:r>
      <w:r w:rsidR="0001302D" w:rsidRPr="003734B5">
        <w:t xml:space="preserve">bles everyone to participate equally, </w:t>
      </w:r>
      <w:r w:rsidR="00295365" w:rsidRPr="003734B5">
        <w:t>confidently,</w:t>
      </w:r>
      <w:r w:rsidR="0001302D" w:rsidRPr="003734B5">
        <w:t xml:space="preserve"> and independently</w:t>
      </w:r>
      <w:r>
        <w:t xml:space="preserve">. </w:t>
      </w:r>
    </w:p>
    <w:p w14:paraId="639C74B7" w14:textId="0F6262F1" w:rsidR="004C7ABD" w:rsidRDefault="004C7ABD" w:rsidP="002137FF">
      <w:pPr>
        <w:spacing w:before="120" w:line="276" w:lineRule="auto"/>
      </w:pPr>
      <w:r w:rsidRPr="004C7ABD">
        <w:rPr>
          <w:b/>
          <w:bCs/>
        </w:rPr>
        <w:t>4.</w:t>
      </w:r>
      <w:r w:rsidR="00D87D3E">
        <w:rPr>
          <w:b/>
          <w:bCs/>
        </w:rPr>
        <w:t>3</w:t>
      </w:r>
      <w:r>
        <w:t xml:space="preserve"> We will identify and create new services and projects using the principles of co-production.</w:t>
      </w:r>
    </w:p>
    <w:p w14:paraId="0B47431F" w14:textId="1154471A" w:rsidR="004C7ABD" w:rsidRPr="003734B5" w:rsidRDefault="004C7ABD" w:rsidP="002137FF">
      <w:pPr>
        <w:spacing w:before="120" w:line="276" w:lineRule="auto"/>
        <w:rPr>
          <w:b/>
          <w:bCs/>
        </w:rPr>
      </w:pPr>
      <w:r w:rsidRPr="004C7ABD">
        <w:rPr>
          <w:b/>
          <w:bCs/>
        </w:rPr>
        <w:t>4.</w:t>
      </w:r>
      <w:r w:rsidR="00D87D3E">
        <w:rPr>
          <w:b/>
          <w:bCs/>
        </w:rPr>
        <w:t>4</w:t>
      </w:r>
      <w:r>
        <w:t xml:space="preserve"> We will continue to develop accessibility within the workplace for both staff and clients, including Reasonable Adjustments and creating accessible resources so information is </w:t>
      </w:r>
      <w:r w:rsidR="00C45265">
        <w:t xml:space="preserve">easy to access and understand. </w:t>
      </w:r>
    </w:p>
    <w:p w14:paraId="5AE964BC" w14:textId="77777777" w:rsidR="002137FF" w:rsidRPr="002137FF" w:rsidRDefault="002137FF" w:rsidP="004C7ABD">
      <w:pPr>
        <w:pStyle w:val="ListParagraph"/>
        <w:numPr>
          <w:ilvl w:val="0"/>
          <w:numId w:val="3"/>
        </w:numPr>
        <w:spacing w:before="240" w:line="276" w:lineRule="auto"/>
        <w:ind w:left="714" w:hanging="357"/>
        <w:contextualSpacing w:val="0"/>
        <w:rPr>
          <w:b/>
          <w:bCs/>
        </w:rPr>
      </w:pPr>
      <w:r w:rsidRPr="002137FF">
        <w:rPr>
          <w:b/>
          <w:bCs/>
        </w:rPr>
        <w:t>How do we create and encourage inclusion?</w:t>
      </w:r>
    </w:p>
    <w:p w14:paraId="540F4685" w14:textId="77777777" w:rsidR="002137FF" w:rsidRDefault="003734B5" w:rsidP="002137FF">
      <w:pPr>
        <w:spacing w:before="120" w:line="276" w:lineRule="auto"/>
      </w:pPr>
      <w:r>
        <w:t xml:space="preserve">The </w:t>
      </w:r>
      <w:r w:rsidR="002137FF">
        <w:t>Advonet Group will:</w:t>
      </w:r>
    </w:p>
    <w:p w14:paraId="7D139BD8" w14:textId="16038D01" w:rsidR="003734B5" w:rsidRDefault="004C7ABD" w:rsidP="002137FF">
      <w:pPr>
        <w:pStyle w:val="ListParagraph"/>
        <w:numPr>
          <w:ilvl w:val="0"/>
          <w:numId w:val="26"/>
        </w:numPr>
        <w:spacing w:before="120" w:after="60" w:line="276" w:lineRule="auto"/>
        <w:ind w:left="568" w:hanging="284"/>
        <w:contextualSpacing w:val="0"/>
      </w:pPr>
      <w:r>
        <w:t>P</w:t>
      </w:r>
      <w:r w:rsidR="003734B5">
        <w:t xml:space="preserve">rovide equality, </w:t>
      </w:r>
      <w:r w:rsidR="00295365">
        <w:t>fairness,</w:t>
      </w:r>
      <w:r w:rsidR="003734B5">
        <w:t xml:space="preserve"> and respect for all in our employment, whether temporary, </w:t>
      </w:r>
      <w:r w:rsidR="00295365">
        <w:t>part-time,</w:t>
      </w:r>
      <w:r w:rsidR="003734B5">
        <w:t xml:space="preserve"> or full-time</w:t>
      </w:r>
    </w:p>
    <w:p w14:paraId="744E9AA3" w14:textId="645DB464" w:rsidR="003734B5" w:rsidRDefault="004C7ABD" w:rsidP="002137FF">
      <w:pPr>
        <w:pStyle w:val="ListParagraph"/>
        <w:numPr>
          <w:ilvl w:val="0"/>
          <w:numId w:val="26"/>
        </w:numPr>
        <w:spacing w:before="60" w:after="60" w:line="276" w:lineRule="auto"/>
        <w:ind w:left="568" w:hanging="284"/>
        <w:contextualSpacing w:val="0"/>
      </w:pPr>
      <w:r>
        <w:lastRenderedPageBreak/>
        <w:t>N</w:t>
      </w:r>
      <w:r w:rsidR="003734B5">
        <w:t xml:space="preserve">ot unlawfully discriminate because of the Equality Act 2010 protected characteristics of age, disability, gender reassignment, marriage and civil partnership, pregnancy and maternity, race (including colour, nationality, and ethnic or national origin), religion or belief, </w:t>
      </w:r>
      <w:r w:rsidR="00295365">
        <w:t>sex,</w:t>
      </w:r>
      <w:r w:rsidR="003734B5">
        <w:t xml:space="preserve"> and sexual orientation</w:t>
      </w:r>
    </w:p>
    <w:p w14:paraId="068F5215" w14:textId="7D96EBBB" w:rsidR="003734B5" w:rsidRDefault="004C7ABD" w:rsidP="002137FF">
      <w:pPr>
        <w:pStyle w:val="ListParagraph"/>
        <w:numPr>
          <w:ilvl w:val="0"/>
          <w:numId w:val="26"/>
        </w:numPr>
        <w:spacing w:before="60" w:after="60" w:line="276" w:lineRule="auto"/>
        <w:ind w:left="568" w:hanging="284"/>
        <w:contextualSpacing w:val="0"/>
      </w:pPr>
      <w:r>
        <w:t>O</w:t>
      </w:r>
      <w:r w:rsidR="003734B5">
        <w:t xml:space="preserve">ppose and avoid all forms of unlawful discrimination. This includes in pay and benefits, </w:t>
      </w:r>
      <w:r w:rsidR="00295365">
        <w:t>terms,</w:t>
      </w:r>
      <w:r w:rsidR="003734B5">
        <w:t xml:space="preserve"> and conditions of employment, dealing with grievances and discipline, dismissal, redundancy, leave for parents, requests for flexible working, and selection for employment, promotion, </w:t>
      </w:r>
      <w:r w:rsidR="00295365">
        <w:t>training,</w:t>
      </w:r>
      <w:r w:rsidR="003734B5">
        <w:t xml:space="preserve"> or other development opportunities </w:t>
      </w:r>
    </w:p>
    <w:p w14:paraId="434CB4A3" w14:textId="06304EB2" w:rsidR="003734B5" w:rsidRPr="002137FF" w:rsidRDefault="002137FF" w:rsidP="004C7ABD">
      <w:pPr>
        <w:pStyle w:val="ListParagraph"/>
        <w:numPr>
          <w:ilvl w:val="0"/>
          <w:numId w:val="3"/>
        </w:numPr>
        <w:spacing w:before="240" w:line="276" w:lineRule="auto"/>
        <w:ind w:left="714" w:hanging="357"/>
        <w:contextualSpacing w:val="0"/>
        <w:rPr>
          <w:b/>
          <w:bCs/>
        </w:rPr>
      </w:pPr>
      <w:r>
        <w:rPr>
          <w:b/>
          <w:bCs/>
        </w:rPr>
        <w:t xml:space="preserve">Our </w:t>
      </w:r>
      <w:r w:rsidRPr="002137FF">
        <w:rPr>
          <w:b/>
          <w:bCs/>
        </w:rPr>
        <w:t xml:space="preserve">Commitment to </w:t>
      </w:r>
      <w:r w:rsidR="00C45265">
        <w:rPr>
          <w:b/>
          <w:bCs/>
        </w:rPr>
        <w:t>Each Other</w:t>
      </w:r>
      <w:r w:rsidR="003734B5" w:rsidRPr="002137FF">
        <w:rPr>
          <w:b/>
          <w:bCs/>
        </w:rPr>
        <w:t xml:space="preserve"> </w:t>
      </w:r>
    </w:p>
    <w:p w14:paraId="3B4F045A" w14:textId="6C6DDB68" w:rsidR="002137FF" w:rsidRDefault="002137FF" w:rsidP="002137FF">
      <w:pPr>
        <w:spacing w:before="120" w:line="276" w:lineRule="auto"/>
      </w:pPr>
      <w:r>
        <w:t>We will:</w:t>
      </w:r>
    </w:p>
    <w:p w14:paraId="70BAB637" w14:textId="1508D17A" w:rsidR="003734B5" w:rsidRDefault="003734B5" w:rsidP="002137FF">
      <w:pPr>
        <w:pStyle w:val="ListParagraph"/>
        <w:numPr>
          <w:ilvl w:val="0"/>
          <w:numId w:val="27"/>
        </w:numPr>
        <w:spacing w:before="60" w:after="60" w:line="276" w:lineRule="auto"/>
        <w:ind w:left="568" w:hanging="284"/>
        <w:contextualSpacing w:val="0"/>
      </w:pPr>
      <w:r>
        <w:t xml:space="preserve">Encourage equality, </w:t>
      </w:r>
      <w:r w:rsidR="00295365">
        <w:t>diversity,</w:t>
      </w:r>
      <w:r>
        <w:t xml:space="preserve"> and inclusion in the workplace as they are good practice and make business sense</w:t>
      </w:r>
    </w:p>
    <w:p w14:paraId="3D1BD2A6" w14:textId="7B506A0B" w:rsidR="003734B5" w:rsidRDefault="003734B5" w:rsidP="002137FF">
      <w:pPr>
        <w:pStyle w:val="ListParagraph"/>
        <w:numPr>
          <w:ilvl w:val="0"/>
          <w:numId w:val="27"/>
        </w:numPr>
        <w:spacing w:before="60" w:after="60" w:line="276" w:lineRule="auto"/>
        <w:ind w:left="568" w:hanging="284"/>
        <w:contextualSpacing w:val="0"/>
      </w:pPr>
      <w:r>
        <w:t xml:space="preserve">Create a working environment free of bullying, harassment, </w:t>
      </w:r>
      <w:r w:rsidR="00295365">
        <w:t>victimisation,</w:t>
      </w:r>
      <w:r>
        <w:t xml:space="preserve"> and unlawful discrimination, promoting dignity and respect for all, and where individual differences and the contributions of all staff are recognised and valued. </w:t>
      </w:r>
    </w:p>
    <w:p w14:paraId="0A083203" w14:textId="3286BFC9" w:rsidR="00BB3960" w:rsidRDefault="003734B5" w:rsidP="00BB3960">
      <w:pPr>
        <w:pStyle w:val="ListParagraph"/>
        <w:numPr>
          <w:ilvl w:val="0"/>
          <w:numId w:val="27"/>
        </w:numPr>
        <w:spacing w:before="60" w:after="60" w:line="276" w:lineRule="auto"/>
        <w:ind w:left="568" w:hanging="284"/>
        <w:contextualSpacing w:val="0"/>
      </w:pPr>
      <w:r>
        <w:t xml:space="preserve">This commitment includes training all </w:t>
      </w:r>
      <w:r w:rsidR="00D87D3E">
        <w:t xml:space="preserve">of our </w:t>
      </w:r>
      <w:r>
        <w:t xml:space="preserve">employees about their rights and responsibilities under the equality, </w:t>
      </w:r>
      <w:r w:rsidR="00295365">
        <w:t>diversity,</w:t>
      </w:r>
      <w:r>
        <w:t xml:space="preserve"> and inclusion policy. Responsibilities include </w:t>
      </w:r>
      <w:r w:rsidR="00BB3960">
        <w:t>employees</w:t>
      </w:r>
      <w:r>
        <w:t xml:space="preserve"> conducting themselves to help the organisation provide equal opportunities in employment, and prevent bullying, harassment, </w:t>
      </w:r>
      <w:r w:rsidR="00295365">
        <w:t>victimisation,</w:t>
      </w:r>
      <w:r>
        <w:t xml:space="preserve"> and unlawful discrimination.</w:t>
      </w:r>
    </w:p>
    <w:p w14:paraId="7AE28CFA" w14:textId="3C2ED431" w:rsidR="004C7ABD" w:rsidRDefault="00BB3960" w:rsidP="00BB3960">
      <w:pPr>
        <w:pStyle w:val="ListParagraph"/>
        <w:numPr>
          <w:ilvl w:val="0"/>
          <w:numId w:val="27"/>
        </w:numPr>
        <w:spacing w:before="60" w:after="60" w:line="276" w:lineRule="auto"/>
        <w:ind w:left="567" w:hanging="283"/>
        <w:contextualSpacing w:val="0"/>
      </w:pPr>
      <w:r>
        <w:t>T</w:t>
      </w:r>
      <w:r w:rsidR="008557B6">
        <w:t>here may be situations where harassment at work could be a crime.</w:t>
      </w:r>
      <w:r>
        <w:t xml:space="preserve"> </w:t>
      </w:r>
      <w:r w:rsidR="008557B6">
        <w:t>For example, if an employee tells you they've been:</w:t>
      </w:r>
      <w:r>
        <w:t xml:space="preserve"> </w:t>
      </w:r>
      <w:r w:rsidR="008557B6">
        <w:t>physically attacked</w:t>
      </w:r>
      <w:r>
        <w:t xml:space="preserve">, </w:t>
      </w:r>
      <w:r w:rsidR="008557B6">
        <w:t>sexually assaulted</w:t>
      </w:r>
      <w:r>
        <w:t xml:space="preserve">, </w:t>
      </w:r>
      <w:r w:rsidR="008557B6">
        <w:t>the victim of a hate crime, for example racist or homophobic abuse</w:t>
      </w:r>
      <w:r>
        <w:t xml:space="preserve">, </w:t>
      </w:r>
      <w:r w:rsidR="008557B6">
        <w:t>threatened with violence</w:t>
      </w:r>
      <w:r>
        <w:t xml:space="preserve">. </w:t>
      </w:r>
      <w:r w:rsidR="003734B5">
        <w:t>In addition, harassment under the Protection from Harassment Act 1997 – which is not limited to circumstances where harassment relates to a protected characteristic – is a criminal offence.</w:t>
      </w:r>
      <w:r w:rsidR="004C7ABD" w:rsidRPr="004C7ABD">
        <w:t xml:space="preserve"> </w:t>
      </w:r>
    </w:p>
    <w:p w14:paraId="0A78426B" w14:textId="7A4B3136" w:rsidR="004C7ABD" w:rsidRDefault="004C7ABD" w:rsidP="00BB3960">
      <w:pPr>
        <w:pStyle w:val="ListParagraph"/>
        <w:numPr>
          <w:ilvl w:val="0"/>
          <w:numId w:val="27"/>
        </w:numPr>
        <w:spacing w:before="60" w:after="60" w:line="276" w:lineRule="auto"/>
        <w:ind w:left="567" w:hanging="283"/>
        <w:contextualSpacing w:val="0"/>
      </w:pPr>
      <w:r>
        <w:t xml:space="preserve">All </w:t>
      </w:r>
      <w:r w:rsidR="00BB3960">
        <w:t>employees</w:t>
      </w:r>
      <w:r>
        <w:t xml:space="preserve"> should understand they, as well as their employer, can be held liable for acts of bullying, harassment, </w:t>
      </w:r>
      <w:r w:rsidR="00295365">
        <w:t>victimisation,</w:t>
      </w:r>
      <w:r>
        <w:t xml:space="preserve"> and unlawful discrimination, in the course of their employment, against fellow employees, clients and the public</w:t>
      </w:r>
    </w:p>
    <w:p w14:paraId="3279C879" w14:textId="5C789FA6" w:rsidR="009A5458" w:rsidRPr="009A5458" w:rsidRDefault="009A5458" w:rsidP="004C7ABD">
      <w:pPr>
        <w:pStyle w:val="ListParagraph"/>
        <w:numPr>
          <w:ilvl w:val="0"/>
          <w:numId w:val="3"/>
        </w:numPr>
        <w:spacing w:before="240" w:after="60" w:line="276" w:lineRule="auto"/>
        <w:ind w:left="714" w:hanging="357"/>
        <w:contextualSpacing w:val="0"/>
        <w:rPr>
          <w:b/>
          <w:bCs/>
        </w:rPr>
      </w:pPr>
      <w:r w:rsidRPr="009A5458">
        <w:rPr>
          <w:b/>
          <w:bCs/>
        </w:rPr>
        <w:t>Personal Development and Progression</w:t>
      </w:r>
    </w:p>
    <w:p w14:paraId="4C1737A5" w14:textId="27F87F09" w:rsidR="003734B5" w:rsidRDefault="009A5458" w:rsidP="009A5458">
      <w:pPr>
        <w:spacing w:before="120" w:after="60" w:line="276" w:lineRule="auto"/>
      </w:pPr>
      <w:r>
        <w:t>We wi</w:t>
      </w:r>
      <w:r w:rsidR="00695CB7">
        <w:t>l</w:t>
      </w:r>
      <w:r>
        <w:t xml:space="preserve">l make </w:t>
      </w:r>
      <w:r w:rsidR="003734B5">
        <w:t xml:space="preserve">opportunities for training, </w:t>
      </w:r>
      <w:r w:rsidR="00295365">
        <w:t>development,</w:t>
      </w:r>
      <w:r w:rsidR="003734B5">
        <w:t xml:space="preserve"> and progress available to all </w:t>
      </w:r>
      <w:r w:rsidR="00BB3960">
        <w:t>employees</w:t>
      </w:r>
      <w:r w:rsidR="003734B5">
        <w:t>, who will be helped and encouraged to develop their full potential, so their talents and resources can be fully utilised to maximise the efficiency of the organisation.</w:t>
      </w:r>
    </w:p>
    <w:p w14:paraId="74D79314" w14:textId="6AC46CB2" w:rsidR="003734B5" w:rsidRDefault="003734B5" w:rsidP="009A5458">
      <w:pPr>
        <w:spacing w:before="60" w:after="60" w:line="276" w:lineRule="auto"/>
      </w:pPr>
      <w:r>
        <w:t xml:space="preserve">Decisions concerning </w:t>
      </w:r>
      <w:r w:rsidR="00BB3960">
        <w:t>employees</w:t>
      </w:r>
      <w:r>
        <w:t xml:space="preserve"> </w:t>
      </w:r>
      <w:r w:rsidR="009A5458">
        <w:t xml:space="preserve">will be </w:t>
      </w:r>
      <w:r>
        <w:t>based on merit (apart from in any necessary and limited exemptions and exceptions allowed under the Equality Act).</w:t>
      </w:r>
    </w:p>
    <w:p w14:paraId="5F10D81B" w14:textId="65129422" w:rsidR="003734B5" w:rsidRDefault="009A5458" w:rsidP="009A5458">
      <w:pPr>
        <w:spacing w:before="60" w:after="60" w:line="276" w:lineRule="auto"/>
      </w:pPr>
      <w:r>
        <w:t>We will r</w:t>
      </w:r>
      <w:r w:rsidR="003734B5">
        <w:t>eview employment practices and procedures when necessary to ensure fairness, and also update them and the policy to take account of changes in the law.</w:t>
      </w:r>
    </w:p>
    <w:p w14:paraId="14C9BB10" w14:textId="2914A722" w:rsidR="00C45265" w:rsidRDefault="00C45265" w:rsidP="009A5458">
      <w:pPr>
        <w:spacing w:before="60" w:after="60" w:line="276" w:lineRule="auto"/>
      </w:pPr>
      <w:r>
        <w:lastRenderedPageBreak/>
        <w:t>More information on how we support development can be found in the organisations Training and Development Policy</w:t>
      </w:r>
      <w:r w:rsidR="00BB3960">
        <w:t xml:space="preserve">. </w:t>
      </w:r>
    </w:p>
    <w:p w14:paraId="43809F05" w14:textId="2BCE0C6F" w:rsidR="009A5458" w:rsidRPr="009A5458" w:rsidRDefault="009A5458" w:rsidP="009A5458">
      <w:pPr>
        <w:pStyle w:val="ListParagraph"/>
        <w:numPr>
          <w:ilvl w:val="0"/>
          <w:numId w:val="3"/>
        </w:numPr>
        <w:spacing w:before="240" w:after="60" w:line="276" w:lineRule="auto"/>
        <w:ind w:left="714" w:hanging="357"/>
        <w:contextualSpacing w:val="0"/>
        <w:rPr>
          <w:b/>
          <w:bCs/>
        </w:rPr>
      </w:pPr>
      <w:r w:rsidRPr="009A5458">
        <w:rPr>
          <w:b/>
          <w:bCs/>
        </w:rPr>
        <w:t xml:space="preserve">Monitoring </w:t>
      </w:r>
    </w:p>
    <w:p w14:paraId="2DA51EBA" w14:textId="70B49AD9" w:rsidR="003734B5" w:rsidRDefault="009A5458" w:rsidP="009A5458">
      <w:pPr>
        <w:spacing w:before="120" w:after="60" w:line="276" w:lineRule="auto"/>
      </w:pPr>
      <w:r>
        <w:t>To be able confidently say that we have a diverse workforce we will m</w:t>
      </w:r>
      <w:r w:rsidR="003734B5">
        <w:t xml:space="preserve">onitor the make-up of </w:t>
      </w:r>
      <w:r>
        <w:t>our</w:t>
      </w:r>
      <w:r w:rsidR="003734B5">
        <w:t xml:space="preserve"> workforce regarding information such as age, sex, ethnic background, sexual orientation, religion or belief, and disability</w:t>
      </w:r>
      <w:r>
        <w:t xml:space="preserve">. </w:t>
      </w:r>
    </w:p>
    <w:p w14:paraId="5BA57A68" w14:textId="2194D92A" w:rsidR="009A5458" w:rsidRDefault="009A5458" w:rsidP="009A5458">
      <w:pPr>
        <w:spacing w:before="120" w:after="60" w:line="276" w:lineRule="auto"/>
      </w:pPr>
      <w:r>
        <w:t>We will collect this information during our induction process and record this information in BreatheHR</w:t>
      </w:r>
      <w:r w:rsidR="00BB3960">
        <w:t xml:space="preserve">. If anyone does not want to provide this information they can select the prefer not to say option. </w:t>
      </w:r>
    </w:p>
    <w:p w14:paraId="48481C11" w14:textId="71B789A1" w:rsidR="00BB3960" w:rsidRDefault="009A5458" w:rsidP="009A5458">
      <w:pPr>
        <w:spacing w:before="120" w:after="60" w:line="276" w:lineRule="auto"/>
      </w:pPr>
      <w:r w:rsidRPr="009A5458">
        <w:rPr>
          <w:b/>
          <w:bCs/>
        </w:rPr>
        <w:t>8.1</w:t>
      </w:r>
      <w:r>
        <w:t xml:space="preserve"> </w:t>
      </w:r>
      <w:r w:rsidR="003734B5">
        <w:t>Monitoring will also include assessing how the equality, diversity and inclusion policy, and any supporting action plan</w:t>
      </w:r>
      <w:r w:rsidR="004C7ABD">
        <w:t>s</w:t>
      </w:r>
      <w:r w:rsidR="003734B5">
        <w:t>, are working in practice, reviewing them annually, and considering and taking action to address any issues.</w:t>
      </w:r>
      <w:r w:rsidR="00BB3960">
        <w:t xml:space="preserve"> This will include creating an Equality, Diversity and Inclusion Improvement Plan when required.</w:t>
      </w:r>
    </w:p>
    <w:p w14:paraId="76D05F52" w14:textId="3D7F7B8A" w:rsidR="009A5458" w:rsidRDefault="009A5458" w:rsidP="004C7ABD">
      <w:pPr>
        <w:pStyle w:val="ListParagraph"/>
        <w:numPr>
          <w:ilvl w:val="0"/>
          <w:numId w:val="3"/>
        </w:numPr>
        <w:spacing w:before="240" w:after="60" w:line="276" w:lineRule="auto"/>
        <w:ind w:left="714" w:hanging="357"/>
        <w:contextualSpacing w:val="0"/>
        <w:rPr>
          <w:b/>
          <w:bCs/>
        </w:rPr>
      </w:pPr>
      <w:r w:rsidRPr="009A5458">
        <w:rPr>
          <w:b/>
          <w:bCs/>
        </w:rPr>
        <w:t>Raising Concerns</w:t>
      </w:r>
    </w:p>
    <w:p w14:paraId="5DDF5026" w14:textId="3410B7FA" w:rsidR="00C45265" w:rsidRDefault="00C45265" w:rsidP="00C45265">
      <w:pPr>
        <w:spacing w:before="60" w:after="60" w:line="276" w:lineRule="auto"/>
      </w:pPr>
      <w:r>
        <w:t>We will take seriously complaints of bullying, harassment, victimisation and unlawful discrimination by fellow employees, clients, suppliers, visitors, the public and any others in the course of the organisation’s work activities.</w:t>
      </w:r>
    </w:p>
    <w:p w14:paraId="5B12B545" w14:textId="692911E0" w:rsidR="00C45265" w:rsidRDefault="00C45265" w:rsidP="00C45265">
      <w:pPr>
        <w:spacing w:before="60" w:after="60" w:line="276" w:lineRule="auto"/>
      </w:pPr>
      <w:r>
        <w:t>Such acts will be dealt with as misconduct under the organisation’s grievance or disciplinary procedures, and appropriate action will be taken. Particularly serious complaints could amount to gross misconduct and lead to dismissal without notice.</w:t>
      </w:r>
    </w:p>
    <w:p w14:paraId="679FA83F" w14:textId="23AA41D9" w:rsidR="00C45265" w:rsidRDefault="00C45265" w:rsidP="00C45265">
      <w:pPr>
        <w:spacing w:before="60" w:after="60" w:line="276" w:lineRule="auto"/>
      </w:pPr>
      <w:r>
        <w:t>The organisations Disciplinary Policy can be found</w:t>
      </w:r>
      <w:r w:rsidR="00295365">
        <w:t xml:space="preserve"> in our organisations policy folder. </w:t>
      </w:r>
    </w:p>
    <w:p w14:paraId="6AA78581" w14:textId="07A2C16B" w:rsidR="00C45265" w:rsidRDefault="00C45265" w:rsidP="00C45265">
      <w:pPr>
        <w:spacing w:before="120" w:after="60" w:line="276" w:lineRule="auto"/>
      </w:pPr>
      <w:r w:rsidRPr="00C45265">
        <w:rPr>
          <w:b/>
          <w:bCs/>
        </w:rPr>
        <w:t>9.1</w:t>
      </w:r>
      <w:r>
        <w:t xml:space="preserve"> </w:t>
      </w:r>
      <w:r w:rsidRPr="009A5458">
        <w:t xml:space="preserve">If you experience discrimination in any form </w:t>
      </w:r>
      <w:r>
        <w:t xml:space="preserve">from anyone connected to the organisation tell </w:t>
      </w:r>
      <w:r w:rsidRPr="009A5458">
        <w:t>your line manager or someone who you feel comfortable talking to.</w:t>
      </w:r>
      <w:r>
        <w:t xml:space="preserve"> They will follow the organisations Anti-discrimination, Harassment and Bullying Policy</w:t>
      </w:r>
      <w:r w:rsidR="00295365">
        <w:t xml:space="preserve"> located in our policies folder.</w:t>
      </w:r>
    </w:p>
    <w:p w14:paraId="27F638F0" w14:textId="77777777" w:rsidR="00295365" w:rsidRDefault="00C45265" w:rsidP="00295365">
      <w:pPr>
        <w:spacing w:before="120" w:after="60" w:line="276" w:lineRule="auto"/>
      </w:pPr>
      <w:r w:rsidRPr="00C45265">
        <w:rPr>
          <w:b/>
          <w:bCs/>
        </w:rPr>
        <w:t>9.2</w:t>
      </w:r>
      <w:r>
        <w:t xml:space="preserve"> You can also follow the organisations Grievance Policy which </w:t>
      </w:r>
      <w:r w:rsidR="00295365">
        <w:t xml:space="preserve">is in the policies folder. </w:t>
      </w:r>
    </w:p>
    <w:p w14:paraId="0403ED18" w14:textId="3D70B5AB" w:rsidR="00BD549C" w:rsidRDefault="003734B5" w:rsidP="00295365">
      <w:pPr>
        <w:spacing w:before="120" w:after="60" w:line="276" w:lineRule="auto"/>
        <w:rPr>
          <w:lang w:eastAsia="en-GB"/>
        </w:rPr>
      </w:pPr>
      <w:r>
        <w:t xml:space="preserve">Use of the organisation’s grievance or disciplinary procedures does not affect </w:t>
      </w:r>
      <w:r w:rsidR="00C45265">
        <w:t>your</w:t>
      </w:r>
      <w:r>
        <w:t xml:space="preserve"> right to make a claim to an employment tribunal within three months of the alleged discrimination.</w:t>
      </w:r>
    </w:p>
    <w:sectPr w:rsidR="00BD549C" w:rsidSect="00965A6E">
      <w:footerReference w:type="default" r:id="rId9"/>
      <w:pgSz w:w="11906" w:h="16838"/>
      <w:pgMar w:top="992" w:right="1440" w:bottom="1134" w:left="1440"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52CC5" w14:textId="77777777" w:rsidR="00C9434A" w:rsidRDefault="00C9434A" w:rsidP="001A043C">
      <w:r>
        <w:separator/>
      </w:r>
    </w:p>
  </w:endnote>
  <w:endnote w:type="continuationSeparator" w:id="0">
    <w:p w14:paraId="0CF297AD" w14:textId="77777777" w:rsidR="00C9434A" w:rsidRDefault="00C9434A" w:rsidP="001A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321571"/>
      <w:docPartObj>
        <w:docPartGallery w:val="Page Numbers (Bottom of Page)"/>
        <w:docPartUnique/>
      </w:docPartObj>
    </w:sdtPr>
    <w:sdtEndPr>
      <w:rPr>
        <w:noProof/>
      </w:rPr>
    </w:sdtEndPr>
    <w:sdtContent>
      <w:p w14:paraId="005DC130" w14:textId="63E2B09F" w:rsidR="00C9434A" w:rsidRDefault="00C9434A" w:rsidP="00112663">
        <w:pPr>
          <w:pStyle w:val="Footer"/>
          <w:tabs>
            <w:tab w:val="left" w:pos="2694"/>
          </w:tabs>
          <w:jc w:val="right"/>
        </w:pPr>
        <w:r>
          <w:fldChar w:fldCharType="begin"/>
        </w:r>
        <w:r>
          <w:instrText xml:space="preserve"> PAGE   \* MERGEFORMAT </w:instrText>
        </w:r>
        <w:r>
          <w:fldChar w:fldCharType="separate"/>
        </w:r>
        <w:r>
          <w:rPr>
            <w:noProof/>
          </w:rPr>
          <w:t>2</w:t>
        </w:r>
        <w:r>
          <w:rPr>
            <w:noProof/>
          </w:rPr>
          <w:fldChar w:fldCharType="end"/>
        </w:r>
      </w:p>
    </w:sdtContent>
  </w:sdt>
  <w:p w14:paraId="11F1F5F4" w14:textId="386550E8" w:rsidR="00C9434A" w:rsidRDefault="00C9434A" w:rsidP="009A5458">
    <w:pPr>
      <w:pStyle w:val="Footer"/>
      <w:tabs>
        <w:tab w:val="clear" w:pos="4513"/>
        <w:tab w:val="left" w:pos="2410"/>
        <w:tab w:val="left" w:pos="4820"/>
        <w:tab w:val="center" w:pos="4962"/>
        <w:tab w:val="left" w:pos="6237"/>
      </w:tabs>
    </w:pPr>
    <w:r w:rsidRPr="008D5AEE">
      <w:rPr>
        <w:sz w:val="22"/>
        <w:szCs w:val="20"/>
      </w:rPr>
      <w:t xml:space="preserve">Version </w:t>
    </w:r>
    <w:r w:rsidR="00422D4D">
      <w:rPr>
        <w:sz w:val="22"/>
        <w:szCs w:val="20"/>
      </w:rPr>
      <w:t>3</w:t>
    </w:r>
    <w:r w:rsidR="005E2501" w:rsidRPr="008D5AEE">
      <w:rPr>
        <w:sz w:val="22"/>
        <w:szCs w:val="20"/>
      </w:rPr>
      <w:tab/>
    </w:r>
    <w:r w:rsidR="00112663">
      <w:rPr>
        <w:sz w:val="22"/>
        <w:szCs w:val="20"/>
      </w:rPr>
      <w:t xml:space="preserve">Reviewed </w:t>
    </w:r>
    <w:r w:rsidR="00422D4D">
      <w:rPr>
        <w:sz w:val="22"/>
        <w:szCs w:val="20"/>
      </w:rPr>
      <w:t xml:space="preserve">January 2023 </w:t>
    </w:r>
    <w:r w:rsidR="005E2501" w:rsidRPr="008D5AEE">
      <w:rPr>
        <w:sz w:val="22"/>
        <w:szCs w:val="20"/>
      </w:rPr>
      <w:tab/>
    </w:r>
    <w:r w:rsidR="00112663">
      <w:rPr>
        <w:sz w:val="22"/>
        <w:szCs w:val="20"/>
      </w:rPr>
      <w:tab/>
    </w:r>
    <w:r w:rsidR="005E2501" w:rsidRPr="008D5AEE">
      <w:rPr>
        <w:sz w:val="22"/>
        <w:szCs w:val="20"/>
      </w:rPr>
      <w:t xml:space="preserve">Approved by </w:t>
    </w:r>
    <w:r w:rsidR="002137FF">
      <w:rPr>
        <w:sz w:val="22"/>
        <w:szCs w:val="20"/>
      </w:rPr>
      <w:t>SMT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6E38F" w14:textId="77777777" w:rsidR="00C9434A" w:rsidRDefault="00C9434A" w:rsidP="001A043C">
      <w:r>
        <w:separator/>
      </w:r>
    </w:p>
  </w:footnote>
  <w:footnote w:type="continuationSeparator" w:id="0">
    <w:p w14:paraId="2898D9C0" w14:textId="77777777" w:rsidR="00C9434A" w:rsidRDefault="00C9434A" w:rsidP="001A0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38F"/>
    <w:multiLevelType w:val="hybridMultilevel"/>
    <w:tmpl w:val="6F84B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0003B"/>
    <w:multiLevelType w:val="hybridMultilevel"/>
    <w:tmpl w:val="A0A2EDC8"/>
    <w:lvl w:ilvl="0" w:tplc="9BBAB73E">
      <w:start w:val="1"/>
      <w:numFmt w:val="bullet"/>
      <w:lvlText w:val=""/>
      <w:lvlJc w:val="left"/>
      <w:pPr>
        <w:ind w:left="720" w:hanging="360"/>
      </w:pPr>
      <w:rPr>
        <w:rFonts w:ascii="Symbol" w:hAnsi="Symbol" w:hint="default"/>
        <w:sz w:val="24"/>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B6943"/>
    <w:multiLevelType w:val="hybridMultilevel"/>
    <w:tmpl w:val="E8860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A15B2"/>
    <w:multiLevelType w:val="hybridMultilevel"/>
    <w:tmpl w:val="112AE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08301D"/>
    <w:multiLevelType w:val="hybridMultilevel"/>
    <w:tmpl w:val="0D5284BA"/>
    <w:lvl w:ilvl="0" w:tplc="0450E608">
      <w:start w:val="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193024"/>
    <w:multiLevelType w:val="hybridMultilevel"/>
    <w:tmpl w:val="4182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22C26"/>
    <w:multiLevelType w:val="multilevel"/>
    <w:tmpl w:val="32C887E8"/>
    <w:lvl w:ilvl="0">
      <w:start w:val="1"/>
      <w:numFmt w:val="upperLetter"/>
      <w:lvlText w:val="%1)"/>
      <w:lvlJc w:val="left"/>
      <w:pPr>
        <w:ind w:left="397" w:hanging="397"/>
      </w:pPr>
      <w:rPr>
        <w:rFonts w:ascii="Arial Narrow" w:hAnsi="Arial Narrow" w:hint="default"/>
        <w:b/>
        <w:i w:val="0"/>
        <w:color w:val="404040" w:themeColor="text1" w:themeTint="BF"/>
        <w:sz w:val="20"/>
      </w:rPr>
    </w:lvl>
    <w:lvl w:ilvl="1">
      <w:start w:val="1"/>
      <w:numFmt w:val="decimal"/>
      <w:pStyle w:val="GaramondNumbers"/>
      <w:lvlText w:val="%2)"/>
      <w:lvlJc w:val="left"/>
      <w:pPr>
        <w:ind w:left="397" w:hanging="397"/>
      </w:pPr>
      <w:rPr>
        <w:rFonts w:ascii="Garamond" w:hAnsi="Garamond" w:hint="default"/>
        <w:b w:val="0"/>
        <w:i w:val="0"/>
        <w:color w:val="auto"/>
        <w:sz w:val="20"/>
        <w14:shadow w14:blurRad="0" w14:dist="0" w14:dir="0" w14:sx="0" w14:sy="0" w14:kx="0" w14:ky="0" w14:algn="none">
          <w14:srgbClr w14:val="000000"/>
        </w14:shadow>
      </w:rPr>
    </w:lvl>
    <w:lvl w:ilvl="2">
      <w:start w:val="1"/>
      <w:numFmt w:val="lowerLetter"/>
      <w:lvlText w:val="%3)"/>
      <w:lvlJc w:val="left"/>
      <w:pPr>
        <w:ind w:left="1080" w:hanging="360"/>
      </w:pPr>
      <w:rPr>
        <w:rFonts w:ascii="Garamond" w:hAnsi="Garamond" w:hint="default"/>
        <w:b w:val="0"/>
        <w:i w:val="0"/>
        <w:color w:val="auto"/>
        <w:sz w:val="20"/>
      </w:rPr>
    </w:lvl>
    <w:lvl w:ilvl="3">
      <w:start w:val="1"/>
      <w:numFmt w:val="lowerRoman"/>
      <w:lvlText w:val="(%4)"/>
      <w:lvlJc w:val="left"/>
      <w:pPr>
        <w:ind w:left="1440" w:hanging="360"/>
      </w:pPr>
      <w:rPr>
        <w:rFonts w:ascii="Garamond" w:hAnsi="Garamond" w:hint="default"/>
        <w:b w:val="0"/>
        <w:i w:val="0"/>
        <w:color w:val="auto"/>
        <w:sz w:val="20"/>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29B072A3"/>
    <w:multiLevelType w:val="multilevel"/>
    <w:tmpl w:val="F09C223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A5E2545"/>
    <w:multiLevelType w:val="multilevel"/>
    <w:tmpl w:val="F09C223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2B1159CB"/>
    <w:multiLevelType w:val="hybridMultilevel"/>
    <w:tmpl w:val="24A8A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1F1ED3"/>
    <w:multiLevelType w:val="multilevel"/>
    <w:tmpl w:val="2208EDA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3BEF7C30"/>
    <w:multiLevelType w:val="multilevel"/>
    <w:tmpl w:val="11E4D17E"/>
    <w:lvl w:ilvl="0">
      <w:start w:val="10"/>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3DEE13AF"/>
    <w:multiLevelType w:val="hybridMultilevel"/>
    <w:tmpl w:val="B59E223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49295B16"/>
    <w:multiLevelType w:val="hybridMultilevel"/>
    <w:tmpl w:val="39FCC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4C0B46"/>
    <w:multiLevelType w:val="hybridMultilevel"/>
    <w:tmpl w:val="E7C4EDDE"/>
    <w:lvl w:ilvl="0" w:tplc="019AC22C">
      <w:start w:val="1"/>
      <w:numFmt w:val="upperLetter"/>
      <w:pStyle w:val="BodyBoldRed"/>
      <w:lvlText w:val="%1)"/>
      <w:lvlJc w:val="left"/>
      <w:pPr>
        <w:ind w:left="7874" w:hanging="360"/>
      </w:pPr>
      <w:rPr>
        <w:rFonts w:hint="default"/>
      </w:rPr>
    </w:lvl>
    <w:lvl w:ilvl="1" w:tplc="08090019" w:tentative="1">
      <w:start w:val="1"/>
      <w:numFmt w:val="lowerLetter"/>
      <w:lvlText w:val="%2."/>
      <w:lvlJc w:val="left"/>
      <w:pPr>
        <w:ind w:left="8594" w:hanging="360"/>
      </w:pPr>
    </w:lvl>
    <w:lvl w:ilvl="2" w:tplc="0809001B" w:tentative="1">
      <w:start w:val="1"/>
      <w:numFmt w:val="lowerRoman"/>
      <w:lvlText w:val="%3."/>
      <w:lvlJc w:val="right"/>
      <w:pPr>
        <w:ind w:left="9314" w:hanging="180"/>
      </w:pPr>
    </w:lvl>
    <w:lvl w:ilvl="3" w:tplc="0809000F" w:tentative="1">
      <w:start w:val="1"/>
      <w:numFmt w:val="decimal"/>
      <w:lvlText w:val="%4."/>
      <w:lvlJc w:val="left"/>
      <w:pPr>
        <w:ind w:left="10034" w:hanging="360"/>
      </w:pPr>
    </w:lvl>
    <w:lvl w:ilvl="4" w:tplc="08090019" w:tentative="1">
      <w:start w:val="1"/>
      <w:numFmt w:val="lowerLetter"/>
      <w:lvlText w:val="%5."/>
      <w:lvlJc w:val="left"/>
      <w:pPr>
        <w:ind w:left="10754" w:hanging="360"/>
      </w:pPr>
    </w:lvl>
    <w:lvl w:ilvl="5" w:tplc="0809001B" w:tentative="1">
      <w:start w:val="1"/>
      <w:numFmt w:val="lowerRoman"/>
      <w:lvlText w:val="%6."/>
      <w:lvlJc w:val="right"/>
      <w:pPr>
        <w:ind w:left="11474" w:hanging="180"/>
      </w:pPr>
    </w:lvl>
    <w:lvl w:ilvl="6" w:tplc="0809000F" w:tentative="1">
      <w:start w:val="1"/>
      <w:numFmt w:val="decimal"/>
      <w:lvlText w:val="%7."/>
      <w:lvlJc w:val="left"/>
      <w:pPr>
        <w:ind w:left="12194" w:hanging="360"/>
      </w:pPr>
    </w:lvl>
    <w:lvl w:ilvl="7" w:tplc="08090019" w:tentative="1">
      <w:start w:val="1"/>
      <w:numFmt w:val="lowerLetter"/>
      <w:lvlText w:val="%8."/>
      <w:lvlJc w:val="left"/>
      <w:pPr>
        <w:ind w:left="12914" w:hanging="360"/>
      </w:pPr>
    </w:lvl>
    <w:lvl w:ilvl="8" w:tplc="0809001B" w:tentative="1">
      <w:start w:val="1"/>
      <w:numFmt w:val="lowerRoman"/>
      <w:lvlText w:val="%9."/>
      <w:lvlJc w:val="right"/>
      <w:pPr>
        <w:ind w:left="13634" w:hanging="180"/>
      </w:pPr>
    </w:lvl>
  </w:abstractNum>
  <w:abstractNum w:abstractNumId="15" w15:restartNumberingAfterBreak="0">
    <w:nsid w:val="4D8652D0"/>
    <w:multiLevelType w:val="hybridMultilevel"/>
    <w:tmpl w:val="6D6C2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CD569C"/>
    <w:multiLevelType w:val="hybridMultilevel"/>
    <w:tmpl w:val="CB5E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7841B1"/>
    <w:multiLevelType w:val="hybridMultilevel"/>
    <w:tmpl w:val="C346D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3F32BE"/>
    <w:multiLevelType w:val="hybridMultilevel"/>
    <w:tmpl w:val="F03EFC4E"/>
    <w:lvl w:ilvl="0" w:tplc="E820BCB8">
      <w:start w:val="1"/>
      <w:numFmt w:val="decimal"/>
      <w:lvlText w:val="%1."/>
      <w:lvlJc w:val="left"/>
      <w:pPr>
        <w:ind w:left="72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1C1171"/>
    <w:multiLevelType w:val="multilevel"/>
    <w:tmpl w:val="17FC8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DBC4074"/>
    <w:multiLevelType w:val="hybridMultilevel"/>
    <w:tmpl w:val="C8C820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11406EE"/>
    <w:multiLevelType w:val="hybridMultilevel"/>
    <w:tmpl w:val="F266D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672E5B"/>
    <w:multiLevelType w:val="hybridMultilevel"/>
    <w:tmpl w:val="757C76DE"/>
    <w:lvl w:ilvl="0" w:tplc="6186F14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EF68D7"/>
    <w:multiLevelType w:val="hybridMultilevel"/>
    <w:tmpl w:val="BCD498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D5E6CDB"/>
    <w:multiLevelType w:val="hybridMultilevel"/>
    <w:tmpl w:val="D0A4A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854E93"/>
    <w:multiLevelType w:val="hybridMultilevel"/>
    <w:tmpl w:val="2FDA1878"/>
    <w:lvl w:ilvl="0" w:tplc="6FDA8FE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503101"/>
    <w:multiLevelType w:val="multilevel"/>
    <w:tmpl w:val="C7DA8CC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num w:numId="1" w16cid:durableId="884370958">
    <w:abstractNumId w:val="6"/>
  </w:num>
  <w:num w:numId="2" w16cid:durableId="1492873259">
    <w:abstractNumId w:val="14"/>
  </w:num>
  <w:num w:numId="3" w16cid:durableId="516309471">
    <w:abstractNumId w:val="26"/>
  </w:num>
  <w:num w:numId="4" w16cid:durableId="1502696733">
    <w:abstractNumId w:val="0"/>
  </w:num>
  <w:num w:numId="5" w16cid:durableId="859971721">
    <w:abstractNumId w:val="1"/>
  </w:num>
  <w:num w:numId="6" w16cid:durableId="1074012980">
    <w:abstractNumId w:val="18"/>
  </w:num>
  <w:num w:numId="7" w16cid:durableId="1425758518">
    <w:abstractNumId w:val="17"/>
  </w:num>
  <w:num w:numId="8" w16cid:durableId="1157842266">
    <w:abstractNumId w:val="22"/>
  </w:num>
  <w:num w:numId="9" w16cid:durableId="172184843">
    <w:abstractNumId w:val="4"/>
  </w:num>
  <w:num w:numId="10" w16cid:durableId="879322728">
    <w:abstractNumId w:val="5"/>
  </w:num>
  <w:num w:numId="11" w16cid:durableId="1269508423">
    <w:abstractNumId w:val="2"/>
  </w:num>
  <w:num w:numId="12" w16cid:durableId="1534730464">
    <w:abstractNumId w:val="24"/>
  </w:num>
  <w:num w:numId="13" w16cid:durableId="1688210927">
    <w:abstractNumId w:val="3"/>
  </w:num>
  <w:num w:numId="14" w16cid:durableId="155807863">
    <w:abstractNumId w:val="19"/>
  </w:num>
  <w:num w:numId="15" w16cid:durableId="792291008">
    <w:abstractNumId w:val="13"/>
  </w:num>
  <w:num w:numId="16" w16cid:durableId="387609777">
    <w:abstractNumId w:val="21"/>
  </w:num>
  <w:num w:numId="17" w16cid:durableId="667247475">
    <w:abstractNumId w:val="16"/>
  </w:num>
  <w:num w:numId="18" w16cid:durableId="150752229">
    <w:abstractNumId w:val="9"/>
  </w:num>
  <w:num w:numId="19" w16cid:durableId="1028290963">
    <w:abstractNumId w:val="10"/>
  </w:num>
  <w:num w:numId="20" w16cid:durableId="1262298797">
    <w:abstractNumId w:val="23"/>
  </w:num>
  <w:num w:numId="21" w16cid:durableId="269625418">
    <w:abstractNumId w:val="11"/>
  </w:num>
  <w:num w:numId="22" w16cid:durableId="793789783">
    <w:abstractNumId w:val="8"/>
  </w:num>
  <w:num w:numId="23" w16cid:durableId="1132215042">
    <w:abstractNumId w:val="7"/>
  </w:num>
  <w:num w:numId="24" w16cid:durableId="461925684">
    <w:abstractNumId w:val="20"/>
  </w:num>
  <w:num w:numId="25" w16cid:durableId="542445014">
    <w:abstractNumId w:val="25"/>
  </w:num>
  <w:num w:numId="26" w16cid:durableId="935137206">
    <w:abstractNumId w:val="12"/>
  </w:num>
  <w:num w:numId="27" w16cid:durableId="156113346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F6D"/>
    <w:rsid w:val="000035D9"/>
    <w:rsid w:val="0001302D"/>
    <w:rsid w:val="000156D6"/>
    <w:rsid w:val="00024F4E"/>
    <w:rsid w:val="00042F87"/>
    <w:rsid w:val="00076228"/>
    <w:rsid w:val="00084772"/>
    <w:rsid w:val="00086736"/>
    <w:rsid w:val="00093FA6"/>
    <w:rsid w:val="00094E9A"/>
    <w:rsid w:val="00096C46"/>
    <w:rsid w:val="000B47F9"/>
    <w:rsid w:val="000C053F"/>
    <w:rsid w:val="000E76B7"/>
    <w:rsid w:val="000F4F1A"/>
    <w:rsid w:val="000F54FF"/>
    <w:rsid w:val="00101388"/>
    <w:rsid w:val="00112663"/>
    <w:rsid w:val="0011621D"/>
    <w:rsid w:val="001274D4"/>
    <w:rsid w:val="00144D93"/>
    <w:rsid w:val="001507AD"/>
    <w:rsid w:val="00152D5B"/>
    <w:rsid w:val="00167E98"/>
    <w:rsid w:val="001706C5"/>
    <w:rsid w:val="001A043C"/>
    <w:rsid w:val="001A0540"/>
    <w:rsid w:val="001A5369"/>
    <w:rsid w:val="001C18B9"/>
    <w:rsid w:val="001C4947"/>
    <w:rsid w:val="001C4E51"/>
    <w:rsid w:val="001D2BB0"/>
    <w:rsid w:val="001E2D3E"/>
    <w:rsid w:val="001E48CE"/>
    <w:rsid w:val="001E668B"/>
    <w:rsid w:val="001E7253"/>
    <w:rsid w:val="00201C24"/>
    <w:rsid w:val="002137FF"/>
    <w:rsid w:val="002238C3"/>
    <w:rsid w:val="002458B2"/>
    <w:rsid w:val="00251C2E"/>
    <w:rsid w:val="002643C5"/>
    <w:rsid w:val="002824EF"/>
    <w:rsid w:val="00282C61"/>
    <w:rsid w:val="00295365"/>
    <w:rsid w:val="002A6BFD"/>
    <w:rsid w:val="002B3FBB"/>
    <w:rsid w:val="002B6D96"/>
    <w:rsid w:val="002C6FA0"/>
    <w:rsid w:val="002D07DE"/>
    <w:rsid w:val="002D3362"/>
    <w:rsid w:val="002D38AB"/>
    <w:rsid w:val="002D38E8"/>
    <w:rsid w:val="00303971"/>
    <w:rsid w:val="00315029"/>
    <w:rsid w:val="003168CB"/>
    <w:rsid w:val="00320B80"/>
    <w:rsid w:val="00325604"/>
    <w:rsid w:val="003369FB"/>
    <w:rsid w:val="00344CFE"/>
    <w:rsid w:val="00346EC2"/>
    <w:rsid w:val="00353139"/>
    <w:rsid w:val="003567E6"/>
    <w:rsid w:val="00356CE3"/>
    <w:rsid w:val="003734B5"/>
    <w:rsid w:val="003770A3"/>
    <w:rsid w:val="00377DCA"/>
    <w:rsid w:val="003920CD"/>
    <w:rsid w:val="003949C5"/>
    <w:rsid w:val="00396C77"/>
    <w:rsid w:val="003B4A2D"/>
    <w:rsid w:val="003C3CAD"/>
    <w:rsid w:val="003D125D"/>
    <w:rsid w:val="003D45B9"/>
    <w:rsid w:val="003E0CFB"/>
    <w:rsid w:val="003E1EC3"/>
    <w:rsid w:val="00422D4D"/>
    <w:rsid w:val="0044375F"/>
    <w:rsid w:val="00447771"/>
    <w:rsid w:val="00450BEF"/>
    <w:rsid w:val="00453465"/>
    <w:rsid w:val="00476512"/>
    <w:rsid w:val="00497C83"/>
    <w:rsid w:val="004A15DC"/>
    <w:rsid w:val="004A4328"/>
    <w:rsid w:val="004B74B9"/>
    <w:rsid w:val="004B76AB"/>
    <w:rsid w:val="004C447D"/>
    <w:rsid w:val="004C6B35"/>
    <w:rsid w:val="004C7ABD"/>
    <w:rsid w:val="004F0966"/>
    <w:rsid w:val="004F17F7"/>
    <w:rsid w:val="0051335A"/>
    <w:rsid w:val="00527907"/>
    <w:rsid w:val="005318E0"/>
    <w:rsid w:val="00534A60"/>
    <w:rsid w:val="005475D3"/>
    <w:rsid w:val="00561FD8"/>
    <w:rsid w:val="00564642"/>
    <w:rsid w:val="0057225C"/>
    <w:rsid w:val="0058217A"/>
    <w:rsid w:val="005A5BCA"/>
    <w:rsid w:val="005B0782"/>
    <w:rsid w:val="005B7A43"/>
    <w:rsid w:val="005C7E47"/>
    <w:rsid w:val="005E2501"/>
    <w:rsid w:val="00600921"/>
    <w:rsid w:val="00603985"/>
    <w:rsid w:val="00604D15"/>
    <w:rsid w:val="00611ACB"/>
    <w:rsid w:val="00611D73"/>
    <w:rsid w:val="006205E4"/>
    <w:rsid w:val="00643A07"/>
    <w:rsid w:val="00643E07"/>
    <w:rsid w:val="006463BC"/>
    <w:rsid w:val="0067542D"/>
    <w:rsid w:val="00692D39"/>
    <w:rsid w:val="00695CB7"/>
    <w:rsid w:val="006A0F30"/>
    <w:rsid w:val="006A128F"/>
    <w:rsid w:val="006C110C"/>
    <w:rsid w:val="006C1271"/>
    <w:rsid w:val="006C33FC"/>
    <w:rsid w:val="006D6073"/>
    <w:rsid w:val="006F275D"/>
    <w:rsid w:val="006F3D29"/>
    <w:rsid w:val="006F72B3"/>
    <w:rsid w:val="00727003"/>
    <w:rsid w:val="007414E6"/>
    <w:rsid w:val="007658ED"/>
    <w:rsid w:val="0077399B"/>
    <w:rsid w:val="007876A2"/>
    <w:rsid w:val="007936A9"/>
    <w:rsid w:val="007A1E85"/>
    <w:rsid w:val="007A283C"/>
    <w:rsid w:val="007A2B25"/>
    <w:rsid w:val="007B5745"/>
    <w:rsid w:val="007B6B3E"/>
    <w:rsid w:val="007C0758"/>
    <w:rsid w:val="007C2FD9"/>
    <w:rsid w:val="007C3A18"/>
    <w:rsid w:val="007C6405"/>
    <w:rsid w:val="007C6742"/>
    <w:rsid w:val="007D675E"/>
    <w:rsid w:val="007F053D"/>
    <w:rsid w:val="00801BCE"/>
    <w:rsid w:val="008200FB"/>
    <w:rsid w:val="00834004"/>
    <w:rsid w:val="00843690"/>
    <w:rsid w:val="0084519D"/>
    <w:rsid w:val="008557B6"/>
    <w:rsid w:val="00856F15"/>
    <w:rsid w:val="0086029C"/>
    <w:rsid w:val="00865E83"/>
    <w:rsid w:val="00883EC7"/>
    <w:rsid w:val="008A1418"/>
    <w:rsid w:val="008B3607"/>
    <w:rsid w:val="008B7F8B"/>
    <w:rsid w:val="008C024B"/>
    <w:rsid w:val="008D5AEE"/>
    <w:rsid w:val="008F2F61"/>
    <w:rsid w:val="008F3D48"/>
    <w:rsid w:val="009048EC"/>
    <w:rsid w:val="0091068C"/>
    <w:rsid w:val="0091487F"/>
    <w:rsid w:val="00925AB7"/>
    <w:rsid w:val="00932E28"/>
    <w:rsid w:val="0094502A"/>
    <w:rsid w:val="00952BDA"/>
    <w:rsid w:val="00965A6E"/>
    <w:rsid w:val="00990C87"/>
    <w:rsid w:val="009962BF"/>
    <w:rsid w:val="00996FED"/>
    <w:rsid w:val="009A5458"/>
    <w:rsid w:val="009B212C"/>
    <w:rsid w:val="009B6DE7"/>
    <w:rsid w:val="009E767A"/>
    <w:rsid w:val="009F2E5D"/>
    <w:rsid w:val="009F5A18"/>
    <w:rsid w:val="009F5CDA"/>
    <w:rsid w:val="009F772C"/>
    <w:rsid w:val="00A05810"/>
    <w:rsid w:val="00A06B30"/>
    <w:rsid w:val="00A225A8"/>
    <w:rsid w:val="00A30652"/>
    <w:rsid w:val="00A33D84"/>
    <w:rsid w:val="00A45AD9"/>
    <w:rsid w:val="00A52D52"/>
    <w:rsid w:val="00A700D1"/>
    <w:rsid w:val="00A737A1"/>
    <w:rsid w:val="00A87F3C"/>
    <w:rsid w:val="00A95447"/>
    <w:rsid w:val="00AA2732"/>
    <w:rsid w:val="00AA441A"/>
    <w:rsid w:val="00AB012A"/>
    <w:rsid w:val="00AB2738"/>
    <w:rsid w:val="00AC1C19"/>
    <w:rsid w:val="00AD0EF7"/>
    <w:rsid w:val="00AD4D2F"/>
    <w:rsid w:val="00AE1756"/>
    <w:rsid w:val="00AE3DE7"/>
    <w:rsid w:val="00AF3E5C"/>
    <w:rsid w:val="00AF7A66"/>
    <w:rsid w:val="00B07ED7"/>
    <w:rsid w:val="00B55DA5"/>
    <w:rsid w:val="00B6545F"/>
    <w:rsid w:val="00B670B3"/>
    <w:rsid w:val="00B72655"/>
    <w:rsid w:val="00B74FC4"/>
    <w:rsid w:val="00B83E78"/>
    <w:rsid w:val="00BA4FB3"/>
    <w:rsid w:val="00BB1173"/>
    <w:rsid w:val="00BB20FB"/>
    <w:rsid w:val="00BB3960"/>
    <w:rsid w:val="00BB4DE9"/>
    <w:rsid w:val="00BC4FA3"/>
    <w:rsid w:val="00BC569B"/>
    <w:rsid w:val="00BD549C"/>
    <w:rsid w:val="00BF2273"/>
    <w:rsid w:val="00BF66AB"/>
    <w:rsid w:val="00C0106B"/>
    <w:rsid w:val="00C05E91"/>
    <w:rsid w:val="00C1573E"/>
    <w:rsid w:val="00C273D0"/>
    <w:rsid w:val="00C3510D"/>
    <w:rsid w:val="00C4192C"/>
    <w:rsid w:val="00C41E17"/>
    <w:rsid w:val="00C45265"/>
    <w:rsid w:val="00C7466C"/>
    <w:rsid w:val="00C91136"/>
    <w:rsid w:val="00C92DA4"/>
    <w:rsid w:val="00C9434A"/>
    <w:rsid w:val="00CA2228"/>
    <w:rsid w:val="00CA5FB3"/>
    <w:rsid w:val="00CB2A98"/>
    <w:rsid w:val="00CB44AA"/>
    <w:rsid w:val="00CB54B7"/>
    <w:rsid w:val="00CC2C17"/>
    <w:rsid w:val="00CF428A"/>
    <w:rsid w:val="00D015C8"/>
    <w:rsid w:val="00D051F5"/>
    <w:rsid w:val="00D06904"/>
    <w:rsid w:val="00D2053F"/>
    <w:rsid w:val="00D20E60"/>
    <w:rsid w:val="00D31382"/>
    <w:rsid w:val="00D367BB"/>
    <w:rsid w:val="00D42DCC"/>
    <w:rsid w:val="00D455CF"/>
    <w:rsid w:val="00D67236"/>
    <w:rsid w:val="00D875E8"/>
    <w:rsid w:val="00D87D3E"/>
    <w:rsid w:val="00DA08F8"/>
    <w:rsid w:val="00DA71F6"/>
    <w:rsid w:val="00DA7A91"/>
    <w:rsid w:val="00DB756B"/>
    <w:rsid w:val="00DC7E68"/>
    <w:rsid w:val="00DD4EC4"/>
    <w:rsid w:val="00DE5744"/>
    <w:rsid w:val="00DE7077"/>
    <w:rsid w:val="00DF29A7"/>
    <w:rsid w:val="00E21A08"/>
    <w:rsid w:val="00E3220F"/>
    <w:rsid w:val="00E54E5E"/>
    <w:rsid w:val="00EA4EC3"/>
    <w:rsid w:val="00EC08D6"/>
    <w:rsid w:val="00EC3BF4"/>
    <w:rsid w:val="00ED0BD4"/>
    <w:rsid w:val="00ED43DE"/>
    <w:rsid w:val="00ED7297"/>
    <w:rsid w:val="00EE6C33"/>
    <w:rsid w:val="00F022C7"/>
    <w:rsid w:val="00F400FD"/>
    <w:rsid w:val="00F52734"/>
    <w:rsid w:val="00F611E6"/>
    <w:rsid w:val="00F71678"/>
    <w:rsid w:val="00F71684"/>
    <w:rsid w:val="00FA4693"/>
    <w:rsid w:val="00FB5C81"/>
    <w:rsid w:val="00FD2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8B5EAFA"/>
  <w15:docId w15:val="{6278300A-D68B-4A27-99BA-6A9836EE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BEF"/>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b/>
      <w:sz w:val="28"/>
    </w:rPr>
  </w:style>
  <w:style w:type="character" w:customStyle="1" w:styleId="HeaderChar">
    <w:name w:val="Header Char"/>
    <w:aliases w:val="Customisable document title Char"/>
    <w:link w:val="Header"/>
    <w:uiPriority w:val="99"/>
    <w:rsid w:val="008200FB"/>
    <w:rPr>
      <w:b/>
      <w:sz w:val="28"/>
      <w:szCs w:val="22"/>
      <w:lang w:val="en-GB"/>
    </w:rPr>
  </w:style>
  <w:style w:type="paragraph" w:styleId="Footer">
    <w:name w:val="footer"/>
    <w:basedOn w:val="Normal"/>
    <w:link w:val="FooterChar"/>
    <w:uiPriority w:val="99"/>
    <w:unhideWhenUsed/>
    <w:rsid w:val="001A043C"/>
    <w:pPr>
      <w:tabs>
        <w:tab w:val="center" w:pos="4513"/>
        <w:tab w:val="right" w:pos="9026"/>
      </w:tabs>
    </w:pPr>
  </w:style>
  <w:style w:type="character" w:customStyle="1" w:styleId="FooterChar">
    <w:name w:val="Footer Char"/>
    <w:link w:val="Footer"/>
    <w:uiPriority w:val="99"/>
    <w:rsid w:val="001A043C"/>
    <w:rPr>
      <w:sz w:val="22"/>
      <w:szCs w:val="22"/>
      <w:lang w:eastAsia="en-US"/>
    </w:rPr>
  </w:style>
  <w:style w:type="paragraph" w:customStyle="1" w:styleId="Customisabledocumentheading">
    <w:name w:val="Customisable document heading"/>
    <w:basedOn w:val="Normal"/>
    <w:next w:val="Normal"/>
    <w:qFormat/>
    <w:rsid w:val="008200FB"/>
    <w:rPr>
      <w:b/>
    </w:rPr>
  </w:style>
  <w:style w:type="paragraph" w:styleId="BalloonText">
    <w:name w:val="Balloon Text"/>
    <w:basedOn w:val="Normal"/>
    <w:link w:val="BalloonTextChar"/>
    <w:uiPriority w:val="99"/>
    <w:semiHidden/>
    <w:unhideWhenUsed/>
    <w:rsid w:val="00834004"/>
    <w:rPr>
      <w:rFonts w:ascii="Tahoma" w:hAnsi="Tahoma" w:cs="Tahoma"/>
      <w:sz w:val="16"/>
      <w:szCs w:val="16"/>
    </w:rPr>
  </w:style>
  <w:style w:type="character" w:customStyle="1" w:styleId="BalloonTextChar">
    <w:name w:val="Balloon Text Char"/>
    <w:link w:val="BalloonText"/>
    <w:uiPriority w:val="99"/>
    <w:semiHidden/>
    <w:rsid w:val="00834004"/>
    <w:rPr>
      <w:rFonts w:ascii="Tahoma" w:hAnsi="Tahoma" w:cs="Tahoma"/>
      <w:sz w:val="16"/>
      <w:szCs w:val="16"/>
      <w:lang w:val="en-GB"/>
    </w:rPr>
  </w:style>
  <w:style w:type="table" w:styleId="TableGrid">
    <w:name w:val="Table Grid"/>
    <w:basedOn w:val="TableNormal"/>
    <w:uiPriority w:val="59"/>
    <w:rsid w:val="007C2FD9"/>
    <w:pPr>
      <w:widowControl w:val="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F4F1A"/>
    <w:rPr>
      <w:color w:val="0000FF"/>
      <w:u w:val="single"/>
    </w:rPr>
  </w:style>
  <w:style w:type="paragraph" w:customStyle="1" w:styleId="BodyBoldRed">
    <w:name w:val="Body Bold Red"/>
    <w:basedOn w:val="Normal"/>
    <w:link w:val="BodyBoldRedChar"/>
    <w:qFormat/>
    <w:rsid w:val="00EE6C33"/>
    <w:pPr>
      <w:numPr>
        <w:numId w:val="2"/>
      </w:numPr>
      <w:autoSpaceDE w:val="0"/>
      <w:autoSpaceDN w:val="0"/>
      <w:adjustRightInd w:val="0"/>
      <w:spacing w:after="120"/>
      <w:ind w:left="357" w:hanging="357"/>
      <w:jc w:val="both"/>
    </w:pPr>
    <w:rPr>
      <w:rFonts w:eastAsia="Times New Roman" w:cs="Arial"/>
      <w:b/>
      <w:bCs/>
      <w:color w:val="000000" w:themeColor="text1"/>
      <w:sz w:val="20"/>
      <w:szCs w:val="18"/>
      <w:lang w:eastAsia="en-GB"/>
    </w:rPr>
  </w:style>
  <w:style w:type="paragraph" w:customStyle="1" w:styleId="GaramondBody">
    <w:name w:val="Garamond Body"/>
    <w:basedOn w:val="Normal"/>
    <w:link w:val="GaramondBodyChar"/>
    <w:qFormat/>
    <w:rsid w:val="00EE6C33"/>
    <w:pPr>
      <w:autoSpaceDE w:val="0"/>
      <w:autoSpaceDN w:val="0"/>
      <w:adjustRightInd w:val="0"/>
      <w:jc w:val="both"/>
    </w:pPr>
    <w:rPr>
      <w:rFonts w:ascii="Garamond" w:eastAsia="Times New Roman" w:hAnsi="Garamond" w:cs="Arial"/>
      <w:sz w:val="20"/>
      <w:szCs w:val="18"/>
      <w:lang w:eastAsia="en-GB"/>
    </w:rPr>
  </w:style>
  <w:style w:type="character" w:customStyle="1" w:styleId="BodyBoldRedChar">
    <w:name w:val="Body Bold Red Char"/>
    <w:basedOn w:val="DefaultParagraphFont"/>
    <w:link w:val="BodyBoldRed"/>
    <w:rsid w:val="00EE6C33"/>
    <w:rPr>
      <w:rFonts w:eastAsia="Times New Roman" w:cs="Arial"/>
      <w:b/>
      <w:bCs/>
      <w:color w:val="000000" w:themeColor="text1"/>
      <w:szCs w:val="18"/>
    </w:rPr>
  </w:style>
  <w:style w:type="character" w:customStyle="1" w:styleId="GaramondBodyChar">
    <w:name w:val="Garamond Body Char"/>
    <w:basedOn w:val="DefaultParagraphFont"/>
    <w:link w:val="GaramondBody"/>
    <w:rsid w:val="00EE6C33"/>
    <w:rPr>
      <w:rFonts w:ascii="Garamond" w:eastAsia="Times New Roman" w:hAnsi="Garamond" w:cs="Arial"/>
      <w:szCs w:val="18"/>
    </w:rPr>
  </w:style>
  <w:style w:type="paragraph" w:customStyle="1" w:styleId="GaramondNumbers">
    <w:name w:val="Garamond Numbers"/>
    <w:basedOn w:val="GaramondBody"/>
    <w:link w:val="GaramondNumbersChar"/>
    <w:qFormat/>
    <w:rsid w:val="00EE6C33"/>
    <w:pPr>
      <w:numPr>
        <w:ilvl w:val="1"/>
        <w:numId w:val="1"/>
      </w:numPr>
    </w:pPr>
  </w:style>
  <w:style w:type="character" w:customStyle="1" w:styleId="GaramondNumbersChar">
    <w:name w:val="Garamond Numbers Char"/>
    <w:basedOn w:val="GaramondBodyChar"/>
    <w:link w:val="GaramondNumbers"/>
    <w:rsid w:val="00EE6C33"/>
    <w:rPr>
      <w:rFonts w:ascii="Garamond" w:eastAsia="Times New Roman" w:hAnsi="Garamond" w:cs="Arial"/>
      <w:szCs w:val="18"/>
    </w:rPr>
  </w:style>
  <w:style w:type="paragraph" w:styleId="ListParagraph">
    <w:name w:val="List Paragraph"/>
    <w:basedOn w:val="Normal"/>
    <w:uiPriority w:val="34"/>
    <w:qFormat/>
    <w:rsid w:val="00865E83"/>
    <w:pPr>
      <w:ind w:left="720"/>
      <w:contextualSpacing/>
    </w:pPr>
  </w:style>
  <w:style w:type="character" w:styleId="CommentReference">
    <w:name w:val="annotation reference"/>
    <w:basedOn w:val="DefaultParagraphFont"/>
    <w:uiPriority w:val="99"/>
    <w:semiHidden/>
    <w:unhideWhenUsed/>
    <w:rsid w:val="00D455CF"/>
    <w:rPr>
      <w:sz w:val="16"/>
      <w:szCs w:val="16"/>
    </w:rPr>
  </w:style>
  <w:style w:type="paragraph" w:styleId="CommentText">
    <w:name w:val="annotation text"/>
    <w:basedOn w:val="Normal"/>
    <w:link w:val="CommentTextChar"/>
    <w:uiPriority w:val="99"/>
    <w:semiHidden/>
    <w:unhideWhenUsed/>
    <w:rsid w:val="00D455CF"/>
    <w:rPr>
      <w:sz w:val="20"/>
      <w:szCs w:val="20"/>
    </w:rPr>
  </w:style>
  <w:style w:type="character" w:customStyle="1" w:styleId="CommentTextChar">
    <w:name w:val="Comment Text Char"/>
    <w:basedOn w:val="DefaultParagraphFont"/>
    <w:link w:val="CommentText"/>
    <w:uiPriority w:val="99"/>
    <w:semiHidden/>
    <w:rsid w:val="00D455CF"/>
    <w:rPr>
      <w:lang w:eastAsia="en-US"/>
    </w:rPr>
  </w:style>
  <w:style w:type="paragraph" w:styleId="CommentSubject">
    <w:name w:val="annotation subject"/>
    <w:basedOn w:val="CommentText"/>
    <w:next w:val="CommentText"/>
    <w:link w:val="CommentSubjectChar"/>
    <w:uiPriority w:val="99"/>
    <w:semiHidden/>
    <w:unhideWhenUsed/>
    <w:rsid w:val="00D455CF"/>
    <w:rPr>
      <w:b/>
      <w:bCs/>
    </w:rPr>
  </w:style>
  <w:style w:type="character" w:customStyle="1" w:styleId="CommentSubjectChar">
    <w:name w:val="Comment Subject Char"/>
    <w:basedOn w:val="CommentTextChar"/>
    <w:link w:val="CommentSubject"/>
    <w:uiPriority w:val="99"/>
    <w:semiHidden/>
    <w:rsid w:val="00D455CF"/>
    <w:rPr>
      <w:b/>
      <w:bCs/>
      <w:lang w:eastAsia="en-US"/>
    </w:rPr>
  </w:style>
  <w:style w:type="paragraph" w:styleId="BodyText">
    <w:name w:val="Body Text"/>
    <w:basedOn w:val="Normal"/>
    <w:link w:val="BodyTextChar"/>
    <w:uiPriority w:val="1"/>
    <w:qFormat/>
    <w:rsid w:val="002B6D96"/>
    <w:pPr>
      <w:widowControl w:val="0"/>
      <w:autoSpaceDE w:val="0"/>
      <w:autoSpaceDN w:val="0"/>
      <w:ind w:left="1026" w:hanging="360"/>
    </w:pPr>
    <w:rPr>
      <w:rFonts w:eastAsia="Arial" w:cs="Arial"/>
      <w:szCs w:val="24"/>
      <w:lang w:eastAsia="en-GB" w:bidi="en-GB"/>
    </w:rPr>
  </w:style>
  <w:style w:type="character" w:customStyle="1" w:styleId="BodyTextChar">
    <w:name w:val="Body Text Char"/>
    <w:basedOn w:val="DefaultParagraphFont"/>
    <w:link w:val="BodyText"/>
    <w:uiPriority w:val="1"/>
    <w:rsid w:val="002B6D96"/>
    <w:rPr>
      <w:rFonts w:eastAsia="Arial" w:cs="Arial"/>
      <w:sz w:val="24"/>
      <w:szCs w:val="24"/>
      <w:lang w:bidi="en-GB"/>
    </w:rPr>
  </w:style>
  <w:style w:type="character" w:customStyle="1" w:styleId="UnresolvedMention1">
    <w:name w:val="Unresolved Mention1"/>
    <w:basedOn w:val="DefaultParagraphFont"/>
    <w:uiPriority w:val="99"/>
    <w:semiHidden/>
    <w:unhideWhenUsed/>
    <w:rsid w:val="00B6545F"/>
    <w:rPr>
      <w:color w:val="605E5C"/>
      <w:shd w:val="clear" w:color="auto" w:fill="E1DFDD"/>
    </w:rPr>
  </w:style>
  <w:style w:type="paragraph" w:styleId="Revision">
    <w:name w:val="Revision"/>
    <w:hidden/>
    <w:uiPriority w:val="99"/>
    <w:semiHidden/>
    <w:rsid w:val="0051335A"/>
    <w:rPr>
      <w:sz w:val="24"/>
      <w:szCs w:val="22"/>
      <w:lang w:eastAsia="en-US"/>
    </w:rPr>
  </w:style>
  <w:style w:type="paragraph" w:styleId="NormalWeb">
    <w:name w:val="Normal (Web)"/>
    <w:basedOn w:val="Normal"/>
    <w:uiPriority w:val="99"/>
    <w:semiHidden/>
    <w:unhideWhenUsed/>
    <w:rsid w:val="00AA2732"/>
    <w:pPr>
      <w:spacing w:before="100" w:beforeAutospacing="1" w:after="100" w:afterAutospacing="1"/>
    </w:pPr>
    <w:rPr>
      <w:rFonts w:ascii="Times New Roman" w:eastAsia="Times New Roman" w:hAnsi="Times New Roman"/>
      <w:szCs w:val="24"/>
      <w:lang w:eastAsia="en-GB"/>
    </w:rPr>
  </w:style>
  <w:style w:type="character" w:styleId="UnresolvedMention">
    <w:name w:val="Unresolved Mention"/>
    <w:basedOn w:val="DefaultParagraphFont"/>
    <w:uiPriority w:val="99"/>
    <w:semiHidden/>
    <w:unhideWhenUsed/>
    <w:rsid w:val="001C18B9"/>
    <w:rPr>
      <w:color w:val="605E5C"/>
      <w:shd w:val="clear" w:color="auto" w:fill="E1DFDD"/>
    </w:rPr>
  </w:style>
  <w:style w:type="character" w:styleId="FollowedHyperlink">
    <w:name w:val="FollowedHyperlink"/>
    <w:basedOn w:val="DefaultParagraphFont"/>
    <w:uiPriority w:val="99"/>
    <w:semiHidden/>
    <w:unhideWhenUsed/>
    <w:rsid w:val="00C91136"/>
    <w:rPr>
      <w:color w:val="800080" w:themeColor="followedHyperlink"/>
      <w:u w:val="single"/>
    </w:rPr>
  </w:style>
  <w:style w:type="character" w:styleId="PlaceholderText">
    <w:name w:val="Placeholder Text"/>
    <w:basedOn w:val="DefaultParagraphFont"/>
    <w:uiPriority w:val="99"/>
    <w:semiHidden/>
    <w:rsid w:val="009048EC"/>
    <w:rPr>
      <w:color w:val="808080"/>
    </w:rPr>
  </w:style>
  <w:style w:type="character" w:customStyle="1" w:styleId="Style5">
    <w:name w:val="Style5"/>
    <w:basedOn w:val="DefaultParagraphFont"/>
    <w:uiPriority w:val="1"/>
    <w:rsid w:val="009048EC"/>
    <w:rPr>
      <w:rFonts w:ascii="Arial" w:hAnsi="Arial"/>
      <w:sz w:val="24"/>
    </w:rPr>
  </w:style>
  <w:style w:type="table" w:customStyle="1" w:styleId="TableGrid1">
    <w:name w:val="Table Grid1"/>
    <w:basedOn w:val="TableNormal"/>
    <w:next w:val="TableGrid"/>
    <w:uiPriority w:val="59"/>
    <w:rsid w:val="009962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463B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E3220F"/>
    <w:rPr>
      <w:rFonts w:ascii="Arial" w:hAnsi="Arial"/>
      <w:sz w:val="24"/>
    </w:rPr>
  </w:style>
  <w:style w:type="character" w:customStyle="1" w:styleId="Style2">
    <w:name w:val="Style2"/>
    <w:basedOn w:val="DefaultParagraphFont"/>
    <w:uiPriority w:val="1"/>
    <w:rsid w:val="00E3220F"/>
    <w:rPr>
      <w:rFonts w:ascii="Arial" w:hAnsi="Arial"/>
      <w:sz w:val="24"/>
    </w:rPr>
  </w:style>
  <w:style w:type="character" w:customStyle="1" w:styleId="Style3">
    <w:name w:val="Style3"/>
    <w:basedOn w:val="DefaultParagraphFont"/>
    <w:uiPriority w:val="1"/>
    <w:rsid w:val="00E3220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997075">
      <w:bodyDiv w:val="1"/>
      <w:marLeft w:val="0"/>
      <w:marRight w:val="0"/>
      <w:marTop w:val="0"/>
      <w:marBottom w:val="0"/>
      <w:divBdr>
        <w:top w:val="none" w:sz="0" w:space="0" w:color="auto"/>
        <w:left w:val="none" w:sz="0" w:space="0" w:color="auto"/>
        <w:bottom w:val="none" w:sz="0" w:space="0" w:color="auto"/>
        <w:right w:val="none" w:sz="0" w:space="0" w:color="auto"/>
      </w:divBdr>
    </w:div>
    <w:div w:id="652609021">
      <w:bodyDiv w:val="1"/>
      <w:marLeft w:val="0"/>
      <w:marRight w:val="0"/>
      <w:marTop w:val="0"/>
      <w:marBottom w:val="0"/>
      <w:divBdr>
        <w:top w:val="none" w:sz="0" w:space="0" w:color="auto"/>
        <w:left w:val="none" w:sz="0" w:space="0" w:color="auto"/>
        <w:bottom w:val="none" w:sz="0" w:space="0" w:color="auto"/>
        <w:right w:val="none" w:sz="0" w:space="0" w:color="auto"/>
      </w:divBdr>
    </w:div>
    <w:div w:id="766771425">
      <w:bodyDiv w:val="1"/>
      <w:marLeft w:val="0"/>
      <w:marRight w:val="0"/>
      <w:marTop w:val="0"/>
      <w:marBottom w:val="0"/>
      <w:divBdr>
        <w:top w:val="none" w:sz="0" w:space="0" w:color="auto"/>
        <w:left w:val="none" w:sz="0" w:space="0" w:color="auto"/>
        <w:bottom w:val="none" w:sz="0" w:space="0" w:color="auto"/>
        <w:right w:val="none" w:sz="0" w:space="0" w:color="auto"/>
      </w:divBdr>
    </w:div>
    <w:div w:id="797719528">
      <w:bodyDiv w:val="1"/>
      <w:marLeft w:val="0"/>
      <w:marRight w:val="0"/>
      <w:marTop w:val="0"/>
      <w:marBottom w:val="0"/>
      <w:divBdr>
        <w:top w:val="none" w:sz="0" w:space="0" w:color="auto"/>
        <w:left w:val="none" w:sz="0" w:space="0" w:color="auto"/>
        <w:bottom w:val="none" w:sz="0" w:space="0" w:color="auto"/>
        <w:right w:val="none" w:sz="0" w:space="0" w:color="auto"/>
      </w:divBdr>
    </w:div>
    <w:div w:id="920992509">
      <w:bodyDiv w:val="1"/>
      <w:marLeft w:val="0"/>
      <w:marRight w:val="0"/>
      <w:marTop w:val="0"/>
      <w:marBottom w:val="0"/>
      <w:divBdr>
        <w:top w:val="none" w:sz="0" w:space="0" w:color="auto"/>
        <w:left w:val="none" w:sz="0" w:space="0" w:color="auto"/>
        <w:bottom w:val="none" w:sz="0" w:space="0" w:color="auto"/>
        <w:right w:val="none" w:sz="0" w:space="0" w:color="auto"/>
      </w:divBdr>
    </w:div>
    <w:div w:id="1075594701">
      <w:bodyDiv w:val="1"/>
      <w:marLeft w:val="0"/>
      <w:marRight w:val="0"/>
      <w:marTop w:val="0"/>
      <w:marBottom w:val="0"/>
      <w:divBdr>
        <w:top w:val="none" w:sz="0" w:space="0" w:color="auto"/>
        <w:left w:val="none" w:sz="0" w:space="0" w:color="auto"/>
        <w:bottom w:val="none" w:sz="0" w:space="0" w:color="auto"/>
        <w:right w:val="none" w:sz="0" w:space="0" w:color="auto"/>
      </w:divBdr>
    </w:div>
    <w:div w:id="1231230395">
      <w:bodyDiv w:val="1"/>
      <w:marLeft w:val="0"/>
      <w:marRight w:val="0"/>
      <w:marTop w:val="0"/>
      <w:marBottom w:val="0"/>
      <w:divBdr>
        <w:top w:val="none" w:sz="0" w:space="0" w:color="auto"/>
        <w:left w:val="none" w:sz="0" w:space="0" w:color="auto"/>
        <w:bottom w:val="none" w:sz="0" w:space="0" w:color="auto"/>
        <w:right w:val="none" w:sz="0" w:space="0" w:color="auto"/>
      </w:divBdr>
    </w:div>
    <w:div w:id="1564371798">
      <w:bodyDiv w:val="1"/>
      <w:marLeft w:val="0"/>
      <w:marRight w:val="0"/>
      <w:marTop w:val="0"/>
      <w:marBottom w:val="0"/>
      <w:divBdr>
        <w:top w:val="none" w:sz="0" w:space="0" w:color="auto"/>
        <w:left w:val="none" w:sz="0" w:space="0" w:color="auto"/>
        <w:bottom w:val="none" w:sz="0" w:space="0" w:color="auto"/>
        <w:right w:val="none" w:sz="0" w:space="0" w:color="auto"/>
      </w:divBdr>
    </w:div>
    <w:div w:id="1720548977">
      <w:bodyDiv w:val="1"/>
      <w:marLeft w:val="0"/>
      <w:marRight w:val="0"/>
      <w:marTop w:val="0"/>
      <w:marBottom w:val="0"/>
      <w:divBdr>
        <w:top w:val="none" w:sz="0" w:space="0" w:color="auto"/>
        <w:left w:val="none" w:sz="0" w:space="0" w:color="auto"/>
        <w:bottom w:val="none" w:sz="0" w:space="0" w:color="auto"/>
        <w:right w:val="none" w:sz="0" w:space="0" w:color="auto"/>
      </w:divBdr>
    </w:div>
    <w:div w:id="1871408912">
      <w:bodyDiv w:val="1"/>
      <w:marLeft w:val="0"/>
      <w:marRight w:val="0"/>
      <w:marTop w:val="0"/>
      <w:marBottom w:val="0"/>
      <w:divBdr>
        <w:top w:val="none" w:sz="0" w:space="0" w:color="auto"/>
        <w:left w:val="none" w:sz="0" w:space="0" w:color="auto"/>
        <w:bottom w:val="none" w:sz="0" w:space="0" w:color="auto"/>
        <w:right w:val="none" w:sz="0" w:space="0" w:color="auto"/>
      </w:divBdr>
    </w:div>
    <w:div w:id="209092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eB\Local%20Settings\Temporary%20Internet%20Files\Content.Outlook\USW0N4HT\HR-infor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9D8D6-2200-40BB-86EF-397A433E1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HR-inform template</Template>
  <TotalTime>4</TotalTime>
  <Pages>3</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6426</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RoseB</dc:creator>
  <cp:keywords/>
  <dc:description/>
  <cp:lastModifiedBy>Rosie.Whitmore</cp:lastModifiedBy>
  <cp:revision>2</cp:revision>
  <cp:lastPrinted>2021-06-05T20:18:00Z</cp:lastPrinted>
  <dcterms:created xsi:type="dcterms:W3CDTF">2023-01-30T09:21:00Z</dcterms:created>
  <dcterms:modified xsi:type="dcterms:W3CDTF">2023-01-30T09:21:00Z</dcterms:modified>
</cp:coreProperties>
</file>